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879DA" w14:textId="1A289BA1" w:rsidR="006355FB" w:rsidRPr="0069726B" w:rsidRDefault="0069726B" w:rsidP="004E015D">
      <w:pPr>
        <w:pStyle w:val="Heading1"/>
        <w:spacing w:before="240"/>
        <w:rPr>
          <w:color w:val="084FC4"/>
          <w:lang w:val="en-US"/>
        </w:rPr>
      </w:pPr>
      <w:r>
        <w:rPr>
          <w:color w:val="084FC4"/>
          <w:lang w:val="en-US"/>
        </w:rPr>
        <w:t>National Disability Data Asset</w:t>
      </w:r>
    </w:p>
    <w:p w14:paraId="5E774E5A" w14:textId="46140392" w:rsidR="009847E9" w:rsidRPr="006C0561" w:rsidRDefault="0069726B" w:rsidP="00262BE6">
      <w:pPr>
        <w:pStyle w:val="Subtitle"/>
        <w:spacing w:before="240" w:line="288" w:lineRule="auto"/>
      </w:pPr>
      <w:r>
        <w:t>A message from the National Disability Data Asset Council</w:t>
      </w:r>
    </w:p>
    <w:p w14:paraId="0DF1154D" w14:textId="25D44AC0" w:rsidR="0069726B" w:rsidRDefault="0069726B" w:rsidP="004E015D">
      <w:pPr>
        <w:rPr>
          <w:rFonts w:ascii="Montserrat SemiBold" w:hAnsi="Montserrat SemiBold"/>
          <w:color w:val="4F4F4F" w:themeColor="accent5"/>
          <w:sz w:val="32"/>
          <w:szCs w:val="32"/>
        </w:rPr>
      </w:pPr>
      <w:r>
        <w:rPr>
          <w:rFonts w:ascii="Montserrat SemiBold" w:hAnsi="Montserrat SemiBold"/>
          <w:color w:val="4F4F4F" w:themeColor="accent5"/>
          <w:sz w:val="32"/>
          <w:szCs w:val="32"/>
        </w:rPr>
        <w:t>18 February 2025</w:t>
      </w:r>
    </w:p>
    <w:p w14:paraId="2205A857" w14:textId="3AAE1ECD" w:rsidR="001A0E24" w:rsidRDefault="0045408E" w:rsidP="004E015D">
      <w:pPr>
        <w:rPr>
          <w:rFonts w:ascii="Montserrat SemiBold" w:hAnsi="Montserrat SemiBold"/>
          <w:color w:val="4F4F4F" w:themeColor="accent5"/>
          <w:sz w:val="32"/>
          <w:szCs w:val="32"/>
        </w:rPr>
      </w:pPr>
      <w:r>
        <w:rPr>
          <w:rFonts w:ascii="Montserrat SemiBold" w:hAnsi="Montserrat SemiBold"/>
          <w:color w:val="4F4F4F" w:themeColor="accent5"/>
          <w:sz w:val="32"/>
          <w:szCs w:val="32"/>
        </w:rPr>
        <w:t xml:space="preserve">A text-only </w:t>
      </w:r>
      <w:r w:rsidR="00151817" w:rsidRPr="009C141E">
        <w:rPr>
          <w:rFonts w:ascii="Montserrat SemiBold" w:hAnsi="Montserrat SemiBold"/>
          <w:color w:val="4F4F4F" w:themeColor="accent5"/>
          <w:sz w:val="32"/>
          <w:szCs w:val="32"/>
        </w:rPr>
        <w:t xml:space="preserve">Easy Read </w:t>
      </w:r>
      <w:r w:rsidR="00F13A6C" w:rsidRPr="009C141E">
        <w:rPr>
          <w:rFonts w:ascii="Montserrat SemiBold" w:hAnsi="Montserrat SemiBold"/>
          <w:color w:val="4F4F4F" w:themeColor="accent5"/>
          <w:sz w:val="32"/>
          <w:szCs w:val="32"/>
        </w:rPr>
        <w:t>version</w:t>
      </w:r>
    </w:p>
    <w:p w14:paraId="574E16EB" w14:textId="6322B249" w:rsidR="00996BEE" w:rsidRPr="00BB1FDD" w:rsidRDefault="00996BEE" w:rsidP="00996BEE">
      <w:pPr>
        <w:pStyle w:val="TOCHeading"/>
        <w:spacing w:after="120"/>
        <w:rPr>
          <w:lang w:val="en-US"/>
        </w:rPr>
      </w:pPr>
      <w:bookmarkStart w:id="0" w:name="_Toc47095646"/>
      <w:bookmarkStart w:id="1" w:name="_Toc47104200"/>
      <w:bookmarkStart w:id="2" w:name="_Toc47108417"/>
      <w:bookmarkStart w:id="3" w:name="_Toc47625878"/>
      <w:bookmarkStart w:id="4" w:name="_Toc55815454"/>
      <w:bookmarkStart w:id="5" w:name="_Toc55847835"/>
      <w:bookmarkStart w:id="6" w:name="_Toc55852361"/>
      <w:bookmarkStart w:id="7" w:name="_Toc55900590"/>
      <w:bookmarkStart w:id="8" w:name="_Toc56159125"/>
      <w:bookmarkStart w:id="9" w:name="_Toc56159149"/>
      <w:bookmarkStart w:id="10" w:name="_Toc107579805"/>
      <w:bookmarkStart w:id="11" w:name="_Toc107579907"/>
      <w:bookmarkStart w:id="12" w:name="_Toc349720822"/>
      <w:bookmarkStart w:id="13" w:name="_Toc513644158"/>
      <w:r w:rsidRPr="00D51C8E">
        <w:t xml:space="preserve">How to use this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r w:rsidR="00BB1FDD">
        <w:rPr>
          <w:lang w:val="en-US"/>
        </w:rPr>
        <w:t>document</w:t>
      </w:r>
    </w:p>
    <w:p w14:paraId="18E56FCB" w14:textId="77777777" w:rsidR="004E015D" w:rsidRDefault="004E015D" w:rsidP="004E015D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 xml:space="preserve">We are the </w:t>
      </w:r>
      <w:r w:rsidRPr="00D51C8E">
        <w:t>Australian Government Department of Social Services (DSS)</w:t>
      </w:r>
      <w:r>
        <w:t>.</w:t>
      </w:r>
    </w:p>
    <w:p w14:paraId="34FE8EFF" w14:textId="6A6BC22E" w:rsidR="004E015D" w:rsidRPr="00E9016B" w:rsidRDefault="004E015D" w:rsidP="004E015D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We wrote this</w:t>
      </w:r>
      <w:r w:rsidRPr="00E9016B">
        <w:t xml:space="preserve"> </w:t>
      </w:r>
      <w:r>
        <w:t xml:space="preserve">document </w:t>
      </w:r>
      <w:r w:rsidRPr="007A6C40">
        <w:t>for the National</w:t>
      </w:r>
      <w:r>
        <w:t> </w:t>
      </w:r>
      <w:r w:rsidRPr="007A6C40">
        <w:t>Disability Data</w:t>
      </w:r>
      <w:r>
        <w:t> </w:t>
      </w:r>
      <w:r w:rsidRPr="007A6C40">
        <w:t>Asset</w:t>
      </w:r>
      <w:r>
        <w:t> </w:t>
      </w:r>
      <w:r w:rsidRPr="007A6C40">
        <w:t>team.</w:t>
      </w:r>
    </w:p>
    <w:p w14:paraId="24C094B8" w14:textId="77777777" w:rsidR="004E015D" w:rsidRDefault="004E015D" w:rsidP="004E015D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 xml:space="preserve">We wrote some words in </w:t>
      </w:r>
      <w:r w:rsidRPr="004C5B1B">
        <w:rPr>
          <w:rStyle w:val="Strong"/>
        </w:rPr>
        <w:t>bold</w:t>
      </w:r>
      <w:r>
        <w:t>.</w:t>
      </w:r>
    </w:p>
    <w:p w14:paraId="0B1626A5" w14:textId="77777777" w:rsidR="004E015D" w:rsidRDefault="004E015D" w:rsidP="004E015D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 xml:space="preserve">We explain what these words mean. </w:t>
      </w:r>
    </w:p>
    <w:p w14:paraId="6BD54C93" w14:textId="03EF1378" w:rsidR="004E015D" w:rsidRDefault="004E015D" w:rsidP="004E015D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1C28AC">
        <w:t>There is</w:t>
      </w:r>
      <w:r>
        <w:t xml:space="preserve"> also</w:t>
      </w:r>
      <w:r w:rsidRPr="001C28AC">
        <w:t xml:space="preserve"> a list of these words on page</w:t>
      </w:r>
      <w:r w:rsidRPr="00942CFB">
        <w:rPr>
          <w:rFonts w:ascii="Montserrat Bold" w:hAnsi="Montserrat Bold"/>
        </w:rPr>
        <w:t xml:space="preserve"> </w:t>
      </w:r>
      <w:hyperlink w:anchor="_Word_list" w:history="1">
        <w:r w:rsidR="00CD7654" w:rsidRPr="00CD7654">
          <w:rPr>
            <w:rStyle w:val="Hyperlinkunderlinev2"/>
          </w:rPr>
          <w:t>7</w:t>
        </w:r>
      </w:hyperlink>
      <w:r w:rsidRPr="001C28AC">
        <w:t>.</w:t>
      </w:r>
    </w:p>
    <w:p w14:paraId="70E78BED" w14:textId="77777777" w:rsidR="004E015D" w:rsidRPr="004B713A" w:rsidRDefault="004E015D" w:rsidP="004E015D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spacing w:val="-4"/>
        </w:rPr>
      </w:pPr>
      <w:r w:rsidRPr="004B713A">
        <w:rPr>
          <w:spacing w:val="-4"/>
        </w:rPr>
        <w:t>You can ask someone you trust for support to:</w:t>
      </w:r>
    </w:p>
    <w:p w14:paraId="7DEFEBEB" w14:textId="77777777" w:rsidR="004E015D" w:rsidRDefault="004E015D" w:rsidP="00CD7654">
      <w:pPr>
        <w:pStyle w:val="ListParagraph"/>
        <w:numPr>
          <w:ilvl w:val="0"/>
          <w:numId w:val="6"/>
        </w:num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0" w:after="0"/>
      </w:pPr>
      <w:r>
        <w:t>read this document</w:t>
      </w:r>
    </w:p>
    <w:p w14:paraId="783A9B11" w14:textId="77777777" w:rsidR="004E015D" w:rsidRDefault="004E015D" w:rsidP="00CD7654">
      <w:pPr>
        <w:pStyle w:val="ListParagraph"/>
        <w:numPr>
          <w:ilvl w:val="0"/>
          <w:numId w:val="6"/>
        </w:num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0" w:after="0"/>
      </w:pPr>
      <w:r>
        <w:t>find more information.</w:t>
      </w:r>
    </w:p>
    <w:p w14:paraId="7B5BCF63" w14:textId="77777777" w:rsidR="004E015D" w:rsidRDefault="004E015D" w:rsidP="004E015D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0F6E4B">
        <w:t xml:space="preserve">This </w:t>
      </w:r>
      <w:r>
        <w:t xml:space="preserve">is an </w:t>
      </w:r>
      <w:r w:rsidRPr="000F6E4B">
        <w:t>Easy R</w:t>
      </w:r>
      <w:r>
        <w:t>ead summary of another document</w:t>
      </w:r>
      <w:r w:rsidRPr="000F6E4B">
        <w:t xml:space="preserve">. </w:t>
      </w:r>
    </w:p>
    <w:p w14:paraId="0C2FFEAE" w14:textId="446CC6F5" w:rsidR="002D40FF" w:rsidRDefault="004E015D" w:rsidP="004E015D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It</w:t>
      </w:r>
      <w:r w:rsidRPr="00546180">
        <w:t xml:space="preserve"> only includes</w:t>
      </w:r>
      <w:r>
        <w:t xml:space="preserve"> </w:t>
      </w:r>
      <w:r w:rsidRPr="00546180">
        <w:t>the most important</w:t>
      </w:r>
      <w:r>
        <w:t> </w:t>
      </w:r>
      <w:r w:rsidRPr="00546180">
        <w:t>ideas.</w:t>
      </w:r>
    </w:p>
    <w:p w14:paraId="1C198537" w14:textId="77777777" w:rsidR="002D40FF" w:rsidRDefault="002D40FF">
      <w:pPr>
        <w:spacing w:before="0" w:after="0" w:line="240" w:lineRule="auto"/>
      </w:pPr>
      <w:r>
        <w:br w:type="page"/>
      </w:r>
    </w:p>
    <w:p w14:paraId="3C3FB870" w14:textId="77777777" w:rsidR="000C50F1" w:rsidRDefault="00A33000" w:rsidP="004E015D">
      <w:pPr>
        <w:pStyle w:val="Heading2"/>
        <w:spacing w:before="360" w:after="120"/>
        <w:rPr>
          <w:noProof/>
        </w:rPr>
      </w:pPr>
      <w:bookmarkStart w:id="14" w:name="_Toc349720823"/>
      <w:bookmarkStart w:id="15" w:name="_Toc513644159"/>
      <w:bookmarkStart w:id="16" w:name="_Toc130201618"/>
      <w:bookmarkStart w:id="17" w:name="_Toc130201665"/>
      <w:bookmarkStart w:id="18" w:name="_Toc130220800"/>
      <w:bookmarkStart w:id="19" w:name="_Toc130387466"/>
      <w:bookmarkStart w:id="20" w:name="_Toc131673165"/>
      <w:bookmarkStart w:id="21" w:name="_Toc132895120"/>
      <w:bookmarkStart w:id="22" w:name="_Toc165365357"/>
      <w:bookmarkStart w:id="23" w:name="_Toc165368129"/>
      <w:bookmarkStart w:id="24" w:name="_Toc165375221"/>
      <w:bookmarkStart w:id="25" w:name="_Toc166759751"/>
      <w:bookmarkStart w:id="26" w:name="_Toc167348043"/>
      <w:bookmarkStart w:id="27" w:name="_Toc167360696"/>
      <w:bookmarkStart w:id="28" w:name="_Toc167366379"/>
      <w:bookmarkStart w:id="29" w:name="_Toc176941336"/>
      <w:bookmarkStart w:id="30" w:name="_Toc178084773"/>
      <w:bookmarkStart w:id="31" w:name="_Toc193101621"/>
      <w:bookmarkStart w:id="32" w:name="_Toc193800178"/>
      <w:bookmarkStart w:id="33" w:name="_Toc195609509"/>
      <w:bookmarkEnd w:id="12"/>
      <w:bookmarkEnd w:id="13"/>
      <w:r>
        <w:lastRenderedPageBreak/>
        <w:t xml:space="preserve">What’s in this </w:t>
      </w:r>
      <w:r w:rsidR="00F13A6C">
        <w:rPr>
          <w:lang w:val="en-US"/>
        </w:rPr>
        <w:t>document</w:t>
      </w:r>
      <w:r>
        <w:t>?</w:t>
      </w:r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r w:rsidR="00EB0BB2">
        <w:rPr>
          <w:rFonts w:ascii="Montserrat SemiBold" w:hAnsi="Montserrat SemiBold"/>
          <w:color w:val="086912" w:themeColor="text2"/>
          <w:sz w:val="32"/>
        </w:rPr>
        <w:fldChar w:fldCharType="begin"/>
      </w:r>
      <w:r w:rsidR="00EB0BB2">
        <w:instrText xml:space="preserve"> TOC \h \z \u \t "Heading 2,1" </w:instrText>
      </w:r>
      <w:r w:rsidR="00EB0BB2">
        <w:rPr>
          <w:rFonts w:ascii="Montserrat SemiBold" w:hAnsi="Montserrat SemiBold"/>
          <w:color w:val="086912" w:themeColor="text2"/>
          <w:sz w:val="32"/>
        </w:rPr>
        <w:fldChar w:fldCharType="separate"/>
      </w:r>
    </w:p>
    <w:p w14:paraId="7A8B8D53" w14:textId="04B85F20" w:rsidR="000C50F1" w:rsidRPr="0045408E" w:rsidRDefault="000C50F1" w:rsidP="004E015D">
      <w:pPr>
        <w:pStyle w:val="TOC1"/>
        <w:spacing w:before="360" w:after="120"/>
        <w:rPr>
          <w:rFonts w:eastAsiaTheme="minorEastAsia" w:cs="Arial"/>
          <w:kern w:val="2"/>
          <w:sz w:val="24"/>
          <w:szCs w:val="24"/>
          <w:lang w:eastAsia="en-AU"/>
          <w14:ligatures w14:val="standardContextual"/>
        </w:rPr>
      </w:pPr>
      <w:hyperlink w:anchor="_Toc195609510" w:history="1">
        <w:r w:rsidRPr="0045408E">
          <w:rPr>
            <w:rStyle w:val="Hyperlink"/>
            <w:rFonts w:cs="Arial"/>
            <w:lang w:val="en-US"/>
          </w:rPr>
          <w:t>About the National Disability Data Asset</w:t>
        </w:r>
        <w:r w:rsidRPr="0045408E">
          <w:rPr>
            <w:rFonts w:cs="Arial"/>
            <w:webHidden/>
          </w:rPr>
          <w:tab/>
        </w:r>
        <w:r w:rsidRPr="0045408E">
          <w:rPr>
            <w:rFonts w:cs="Arial"/>
            <w:webHidden/>
          </w:rPr>
          <w:fldChar w:fldCharType="begin"/>
        </w:r>
        <w:r w:rsidRPr="0045408E">
          <w:rPr>
            <w:rFonts w:cs="Arial"/>
            <w:webHidden/>
          </w:rPr>
          <w:instrText xml:space="preserve"> PAGEREF _Toc195609510 \h </w:instrText>
        </w:r>
        <w:r w:rsidRPr="0045408E">
          <w:rPr>
            <w:rFonts w:cs="Arial"/>
            <w:webHidden/>
          </w:rPr>
        </w:r>
        <w:r w:rsidRPr="0045408E">
          <w:rPr>
            <w:rFonts w:cs="Arial"/>
            <w:webHidden/>
          </w:rPr>
          <w:fldChar w:fldCharType="separate"/>
        </w:r>
        <w:r w:rsidR="00CD7654">
          <w:rPr>
            <w:rFonts w:cs="Arial"/>
            <w:webHidden/>
          </w:rPr>
          <w:t>3</w:t>
        </w:r>
        <w:r w:rsidRPr="0045408E">
          <w:rPr>
            <w:rFonts w:cs="Arial"/>
            <w:webHidden/>
          </w:rPr>
          <w:fldChar w:fldCharType="end"/>
        </w:r>
      </w:hyperlink>
    </w:p>
    <w:p w14:paraId="56B9AE4D" w14:textId="31564144" w:rsidR="000C50F1" w:rsidRPr="0045408E" w:rsidRDefault="000C50F1" w:rsidP="004E015D">
      <w:pPr>
        <w:pStyle w:val="TOC1"/>
        <w:spacing w:before="360" w:after="120"/>
        <w:rPr>
          <w:rFonts w:eastAsiaTheme="minorEastAsia" w:cs="Arial"/>
          <w:kern w:val="2"/>
          <w:sz w:val="24"/>
          <w:szCs w:val="24"/>
          <w:lang w:eastAsia="en-AU"/>
          <w14:ligatures w14:val="standardContextual"/>
        </w:rPr>
      </w:pPr>
      <w:hyperlink w:anchor="_Toc195609511" w:history="1">
        <w:r w:rsidRPr="0045408E">
          <w:rPr>
            <w:rStyle w:val="Hyperlink"/>
            <w:rFonts w:cs="Arial"/>
            <w:lang w:val="en-US"/>
          </w:rPr>
          <w:t>What the Council talked about</w:t>
        </w:r>
        <w:r w:rsidRPr="0045408E">
          <w:rPr>
            <w:rFonts w:cs="Arial"/>
            <w:webHidden/>
          </w:rPr>
          <w:tab/>
        </w:r>
        <w:r w:rsidRPr="0045408E">
          <w:rPr>
            <w:rFonts w:cs="Arial"/>
            <w:webHidden/>
          </w:rPr>
          <w:fldChar w:fldCharType="begin"/>
        </w:r>
        <w:r w:rsidRPr="0045408E">
          <w:rPr>
            <w:rFonts w:cs="Arial"/>
            <w:webHidden/>
          </w:rPr>
          <w:instrText xml:space="preserve"> PAGEREF _Toc195609511 \h </w:instrText>
        </w:r>
        <w:r w:rsidRPr="0045408E">
          <w:rPr>
            <w:rFonts w:cs="Arial"/>
            <w:webHidden/>
          </w:rPr>
        </w:r>
        <w:r w:rsidRPr="0045408E">
          <w:rPr>
            <w:rFonts w:cs="Arial"/>
            <w:webHidden/>
          </w:rPr>
          <w:fldChar w:fldCharType="separate"/>
        </w:r>
        <w:r w:rsidR="00CD7654">
          <w:rPr>
            <w:rFonts w:cs="Arial"/>
            <w:webHidden/>
          </w:rPr>
          <w:t>4</w:t>
        </w:r>
        <w:r w:rsidRPr="0045408E">
          <w:rPr>
            <w:rFonts w:cs="Arial"/>
            <w:webHidden/>
          </w:rPr>
          <w:fldChar w:fldCharType="end"/>
        </w:r>
      </w:hyperlink>
    </w:p>
    <w:p w14:paraId="2C609145" w14:textId="3C292F0F" w:rsidR="000C50F1" w:rsidRPr="0045408E" w:rsidRDefault="000C50F1" w:rsidP="004E015D">
      <w:pPr>
        <w:pStyle w:val="TOC1"/>
        <w:spacing w:before="360" w:after="120"/>
        <w:rPr>
          <w:rFonts w:eastAsiaTheme="minorEastAsia" w:cs="Arial"/>
          <w:kern w:val="2"/>
          <w:sz w:val="24"/>
          <w:szCs w:val="24"/>
          <w:lang w:eastAsia="en-AU"/>
          <w14:ligatures w14:val="standardContextual"/>
        </w:rPr>
      </w:pPr>
      <w:hyperlink w:anchor="_Word_list" w:history="1">
        <w:r w:rsidRPr="0045408E">
          <w:rPr>
            <w:rStyle w:val="Hyperlink"/>
            <w:rFonts w:cs="Arial"/>
          </w:rPr>
          <w:t>Word list</w:t>
        </w:r>
        <w:r w:rsidRPr="0045408E">
          <w:rPr>
            <w:rFonts w:cs="Arial"/>
            <w:webHidden/>
          </w:rPr>
          <w:tab/>
        </w:r>
        <w:r w:rsidR="00CD7654">
          <w:rPr>
            <w:rFonts w:cs="Arial"/>
            <w:webHidden/>
          </w:rPr>
          <w:t>7</w:t>
        </w:r>
      </w:hyperlink>
    </w:p>
    <w:p w14:paraId="0FB1E0FB" w14:textId="07D1997E" w:rsidR="000C50F1" w:rsidRPr="0045408E" w:rsidRDefault="000C50F1" w:rsidP="004E015D">
      <w:pPr>
        <w:pStyle w:val="TOC1"/>
        <w:spacing w:before="360" w:after="120"/>
        <w:rPr>
          <w:rFonts w:eastAsiaTheme="minorEastAsia" w:cs="Arial"/>
          <w:kern w:val="2"/>
          <w:sz w:val="24"/>
          <w:szCs w:val="24"/>
          <w:lang w:eastAsia="en-AU"/>
          <w14:ligatures w14:val="standardContextual"/>
        </w:rPr>
      </w:pPr>
      <w:hyperlink w:anchor="_Toc195609513" w:history="1">
        <w:r w:rsidRPr="0045408E">
          <w:rPr>
            <w:rStyle w:val="Hyperlink"/>
            <w:rFonts w:cs="Arial"/>
          </w:rPr>
          <w:t>How to contact us</w:t>
        </w:r>
        <w:r w:rsidRPr="0045408E">
          <w:rPr>
            <w:rFonts w:cs="Arial"/>
            <w:webHidden/>
          </w:rPr>
          <w:tab/>
        </w:r>
        <w:r w:rsidRPr="0045408E">
          <w:rPr>
            <w:rFonts w:cs="Arial"/>
            <w:webHidden/>
          </w:rPr>
          <w:fldChar w:fldCharType="begin"/>
        </w:r>
        <w:r w:rsidRPr="0045408E">
          <w:rPr>
            <w:rFonts w:cs="Arial"/>
            <w:webHidden/>
          </w:rPr>
          <w:instrText xml:space="preserve"> PAGEREF _Toc195609513 \h </w:instrText>
        </w:r>
        <w:r w:rsidRPr="0045408E">
          <w:rPr>
            <w:rFonts w:cs="Arial"/>
            <w:webHidden/>
          </w:rPr>
        </w:r>
        <w:r w:rsidRPr="0045408E">
          <w:rPr>
            <w:rFonts w:cs="Arial"/>
            <w:webHidden/>
          </w:rPr>
          <w:fldChar w:fldCharType="separate"/>
        </w:r>
        <w:r w:rsidR="00CD7654">
          <w:rPr>
            <w:rFonts w:cs="Arial"/>
            <w:webHidden/>
          </w:rPr>
          <w:t>8</w:t>
        </w:r>
        <w:r w:rsidRPr="0045408E">
          <w:rPr>
            <w:rFonts w:cs="Arial"/>
            <w:webHidden/>
          </w:rPr>
          <w:fldChar w:fldCharType="end"/>
        </w:r>
      </w:hyperlink>
    </w:p>
    <w:p w14:paraId="22C8ABEA" w14:textId="77777777" w:rsidR="00DE5B48" w:rsidRPr="005E1DE7" w:rsidRDefault="00EB0BB2" w:rsidP="004E015D">
      <w:pPr>
        <w:spacing w:before="360"/>
      </w:pPr>
      <w:r>
        <w:fldChar w:fldCharType="end"/>
      </w:r>
      <w:bookmarkStart w:id="34" w:name="_Toc114501674"/>
      <w:r w:rsidR="00DE5B48">
        <w:br w:type="page"/>
      </w:r>
    </w:p>
    <w:p w14:paraId="0777F625" w14:textId="1335A8F0" w:rsidR="0039190C" w:rsidRPr="0069726B" w:rsidRDefault="0069726B" w:rsidP="00467E0A">
      <w:pPr>
        <w:pStyle w:val="Heading2"/>
        <w:rPr>
          <w:szCs w:val="32"/>
          <w:lang w:val="en-US"/>
        </w:rPr>
      </w:pPr>
      <w:bookmarkStart w:id="35" w:name="_Toc195609510"/>
      <w:bookmarkEnd w:id="34"/>
      <w:r>
        <w:rPr>
          <w:lang w:val="en-US"/>
        </w:rPr>
        <w:lastRenderedPageBreak/>
        <w:t>About the National Disability Data Asset</w:t>
      </w:r>
      <w:bookmarkEnd w:id="35"/>
    </w:p>
    <w:p w14:paraId="5BC9B51A" w14:textId="727C8CF1" w:rsidR="004E015D" w:rsidRPr="0039190C" w:rsidRDefault="004E015D" w:rsidP="0045408E">
      <w:pPr>
        <w:spacing w:before="60" w:after="60"/>
        <w:rPr>
          <w:rFonts w:cs="Arial"/>
        </w:rPr>
      </w:pPr>
      <w:r>
        <w:rPr>
          <w:rFonts w:cs="Arial"/>
        </w:rPr>
        <w:t xml:space="preserve">The </w:t>
      </w:r>
      <w:r w:rsidRPr="0069726B">
        <w:rPr>
          <w:rStyle w:val="Strong"/>
        </w:rPr>
        <w:t>National Disability Data Asset</w:t>
      </w:r>
      <w:r>
        <w:rPr>
          <w:rFonts w:cs="Arial"/>
        </w:rPr>
        <w:t xml:space="preserve"> brings together </w:t>
      </w:r>
      <w:r w:rsidRPr="0069726B">
        <w:rPr>
          <w:rStyle w:val="Strong"/>
        </w:rPr>
        <w:t>data</w:t>
      </w:r>
      <w:r>
        <w:rPr>
          <w:rFonts w:cs="Arial"/>
        </w:rPr>
        <w:t xml:space="preserve"> about all</w:t>
      </w:r>
      <w:r w:rsidR="0045408E">
        <w:rPr>
          <w:rFonts w:cs="Arial"/>
        </w:rPr>
        <w:t> </w:t>
      </w:r>
      <w:r>
        <w:rPr>
          <w:rFonts w:cs="Arial"/>
        </w:rPr>
        <w:t xml:space="preserve">Australians. </w:t>
      </w:r>
    </w:p>
    <w:p w14:paraId="64359F74" w14:textId="77777777" w:rsidR="004E015D" w:rsidRPr="0039190C" w:rsidRDefault="004E015D" w:rsidP="0045408E">
      <w:pPr>
        <w:spacing w:before="60" w:after="60"/>
        <w:rPr>
          <w:rFonts w:cs="Arial"/>
        </w:rPr>
      </w:pPr>
      <w:r>
        <w:rPr>
          <w:rFonts w:cs="Arial"/>
          <w:spacing w:val="-2"/>
        </w:rPr>
        <w:t>In this document, we call it ‘the Data Asset’.</w:t>
      </w:r>
    </w:p>
    <w:p w14:paraId="78330C64" w14:textId="77777777" w:rsidR="004E015D" w:rsidRDefault="004E015D" w:rsidP="0045408E">
      <w:pPr>
        <w:spacing w:before="60" w:after="60"/>
        <w:rPr>
          <w:rFonts w:cs="Arial"/>
        </w:rPr>
      </w:pPr>
      <w:r>
        <w:rPr>
          <w:rFonts w:cs="Arial"/>
        </w:rPr>
        <w:t>When we talk about data, we mean:</w:t>
      </w:r>
    </w:p>
    <w:p w14:paraId="596F3DB4" w14:textId="77777777" w:rsidR="004E015D" w:rsidRDefault="004E015D" w:rsidP="0045408E">
      <w:pPr>
        <w:pStyle w:val="ListParagraph"/>
        <w:numPr>
          <w:ilvl w:val="0"/>
          <w:numId w:val="17"/>
        </w:numPr>
        <w:spacing w:before="60" w:after="60"/>
        <w:rPr>
          <w:rFonts w:cs="Arial"/>
        </w:rPr>
      </w:pPr>
      <w:r>
        <w:rPr>
          <w:rFonts w:cs="Arial"/>
        </w:rPr>
        <w:t>facts</w:t>
      </w:r>
    </w:p>
    <w:p w14:paraId="1B9F1974" w14:textId="77777777" w:rsidR="004E015D" w:rsidRDefault="004E015D" w:rsidP="0045408E">
      <w:pPr>
        <w:pStyle w:val="ListParagraph"/>
        <w:numPr>
          <w:ilvl w:val="0"/>
          <w:numId w:val="17"/>
        </w:numPr>
        <w:spacing w:before="60" w:after="60"/>
        <w:rPr>
          <w:rFonts w:cs="Arial"/>
        </w:rPr>
      </w:pPr>
      <w:r>
        <w:rPr>
          <w:rFonts w:cs="Arial"/>
        </w:rPr>
        <w:t>information</w:t>
      </w:r>
    </w:p>
    <w:p w14:paraId="41A042AB" w14:textId="77777777" w:rsidR="004E015D" w:rsidRPr="0069726B" w:rsidRDefault="004E015D" w:rsidP="0045408E">
      <w:pPr>
        <w:pStyle w:val="ListParagraph"/>
        <w:numPr>
          <w:ilvl w:val="0"/>
          <w:numId w:val="17"/>
        </w:numPr>
        <w:spacing w:before="60" w:after="60"/>
        <w:rPr>
          <w:rFonts w:cs="Arial"/>
        </w:rPr>
      </w:pPr>
      <w:r>
        <w:rPr>
          <w:rFonts w:cs="Arial"/>
        </w:rPr>
        <w:t xml:space="preserve">records. </w:t>
      </w:r>
    </w:p>
    <w:p w14:paraId="3C2A778F" w14:textId="77777777" w:rsidR="004E015D" w:rsidRDefault="004E015D" w:rsidP="0045408E">
      <w:pPr>
        <w:spacing w:before="60" w:after="60"/>
        <w:rPr>
          <w:rFonts w:cs="Arial"/>
        </w:rPr>
      </w:pPr>
      <w:r>
        <w:rPr>
          <w:rFonts w:cs="Arial"/>
        </w:rPr>
        <w:t xml:space="preserve">The Data Asset brings together data that has already been collected. </w:t>
      </w:r>
    </w:p>
    <w:p w14:paraId="44396FD5" w14:textId="77777777" w:rsidR="004E015D" w:rsidRDefault="004E015D" w:rsidP="0045408E">
      <w:pPr>
        <w:spacing w:before="60" w:after="60"/>
        <w:rPr>
          <w:rFonts w:cs="Arial"/>
        </w:rPr>
      </w:pPr>
      <w:r>
        <w:rPr>
          <w:rFonts w:cs="Arial"/>
        </w:rPr>
        <w:t>This means it doesn’t collect data.</w:t>
      </w:r>
    </w:p>
    <w:p w14:paraId="6A8411C6" w14:textId="77777777" w:rsidR="004E015D" w:rsidRPr="008B3F98" w:rsidRDefault="004E015D" w:rsidP="0045408E">
      <w:pPr>
        <w:keepNext/>
        <w:keepLines/>
        <w:spacing w:before="60" w:after="60"/>
        <w:rPr>
          <w:rFonts w:cs="Arial"/>
        </w:rPr>
      </w:pPr>
      <w:r>
        <w:rPr>
          <w:rFonts w:cs="Arial"/>
        </w:rPr>
        <w:t xml:space="preserve">The data won’t </w:t>
      </w:r>
      <w:r w:rsidRPr="008B3F98">
        <w:rPr>
          <w:rFonts w:cs="Arial"/>
        </w:rPr>
        <w:t>include personal information, like names</w:t>
      </w:r>
      <w:r>
        <w:rPr>
          <w:rFonts w:cs="Arial"/>
        </w:rPr>
        <w:t>.</w:t>
      </w:r>
    </w:p>
    <w:p w14:paraId="67AAB923" w14:textId="11867216" w:rsidR="004E015D" w:rsidRPr="008B3F98" w:rsidRDefault="004E015D" w:rsidP="0045408E">
      <w:pPr>
        <w:spacing w:before="60" w:after="60"/>
        <w:rPr>
          <w:rFonts w:cs="Arial"/>
        </w:rPr>
      </w:pPr>
      <w:r>
        <w:rPr>
          <w:rFonts w:cs="Arial"/>
        </w:rPr>
        <w:t>We won’t use the data to decide</w:t>
      </w:r>
      <w:r w:rsidRPr="008B3F98">
        <w:rPr>
          <w:rFonts w:cs="Arial"/>
        </w:rPr>
        <w:t xml:space="preserve"> if a person can get government</w:t>
      </w:r>
      <w:r w:rsidR="0045408E">
        <w:rPr>
          <w:rFonts w:cs="Arial"/>
        </w:rPr>
        <w:t> </w:t>
      </w:r>
      <w:r w:rsidRPr="008B3F98">
        <w:rPr>
          <w:rFonts w:cs="Arial"/>
        </w:rPr>
        <w:t xml:space="preserve">supports. </w:t>
      </w:r>
    </w:p>
    <w:p w14:paraId="1B8D5640" w14:textId="77777777" w:rsidR="004E015D" w:rsidRPr="008B3F98" w:rsidRDefault="004E015D" w:rsidP="0045408E">
      <w:pPr>
        <w:spacing w:before="60" w:after="60"/>
        <w:rPr>
          <w:rFonts w:cs="Arial"/>
        </w:rPr>
      </w:pPr>
      <w:r w:rsidRPr="008B3F98">
        <w:rPr>
          <w:rFonts w:cs="Arial"/>
        </w:rPr>
        <w:t xml:space="preserve">For example, NDIS. </w:t>
      </w:r>
    </w:p>
    <w:p w14:paraId="18328342" w14:textId="77777777" w:rsidR="004E015D" w:rsidRPr="0039190C" w:rsidRDefault="004E015D" w:rsidP="0045408E">
      <w:pPr>
        <w:spacing w:before="60" w:after="60"/>
        <w:rPr>
          <w:rFonts w:cs="Arial"/>
        </w:rPr>
      </w:pPr>
      <w:r>
        <w:rPr>
          <w:rFonts w:cs="Arial"/>
        </w:rPr>
        <w:t xml:space="preserve">It will show information about programs and services that people use. </w:t>
      </w:r>
    </w:p>
    <w:p w14:paraId="64E242AE" w14:textId="77777777" w:rsidR="004E015D" w:rsidRDefault="004E015D" w:rsidP="0045408E">
      <w:pPr>
        <w:keepNext/>
        <w:keepLines/>
        <w:spacing w:before="60" w:after="60"/>
        <w:rPr>
          <w:rFonts w:cs="Arial"/>
        </w:rPr>
      </w:pPr>
      <w:r>
        <w:rPr>
          <w:rFonts w:cs="Arial"/>
        </w:rPr>
        <w:t xml:space="preserve">For example: </w:t>
      </w:r>
    </w:p>
    <w:p w14:paraId="572506E5" w14:textId="77777777" w:rsidR="004E015D" w:rsidRPr="003657D4" w:rsidRDefault="004E015D" w:rsidP="0045408E">
      <w:pPr>
        <w:pStyle w:val="ListParagraph"/>
        <w:keepNext/>
        <w:keepLines/>
        <w:numPr>
          <w:ilvl w:val="0"/>
          <w:numId w:val="25"/>
        </w:numPr>
        <w:spacing w:before="60" w:after="60"/>
        <w:rPr>
          <w:rFonts w:cs="Arial"/>
        </w:rPr>
      </w:pPr>
      <w:r>
        <w:rPr>
          <w:rFonts w:cs="Arial"/>
        </w:rPr>
        <w:t>community supports</w:t>
      </w:r>
    </w:p>
    <w:p w14:paraId="4286586E" w14:textId="77777777" w:rsidR="004E015D" w:rsidRDefault="004E015D" w:rsidP="0045408E">
      <w:pPr>
        <w:pStyle w:val="ListParagraph"/>
        <w:numPr>
          <w:ilvl w:val="0"/>
          <w:numId w:val="25"/>
        </w:numPr>
        <w:spacing w:before="60" w:after="60"/>
        <w:rPr>
          <w:rFonts w:cs="Arial"/>
        </w:rPr>
      </w:pPr>
      <w:r>
        <w:rPr>
          <w:rFonts w:cs="Arial"/>
        </w:rPr>
        <w:t>education</w:t>
      </w:r>
    </w:p>
    <w:p w14:paraId="36FB5A9D" w14:textId="77777777" w:rsidR="004E015D" w:rsidRDefault="004E015D" w:rsidP="0045408E">
      <w:pPr>
        <w:pStyle w:val="ListParagraph"/>
        <w:numPr>
          <w:ilvl w:val="0"/>
          <w:numId w:val="25"/>
        </w:numPr>
        <w:spacing w:before="60" w:after="60"/>
        <w:rPr>
          <w:rFonts w:cs="Arial"/>
        </w:rPr>
      </w:pPr>
      <w:r>
        <w:rPr>
          <w:rFonts w:cs="Arial"/>
        </w:rPr>
        <w:t xml:space="preserve">health care services. </w:t>
      </w:r>
    </w:p>
    <w:p w14:paraId="63D00D07" w14:textId="77777777" w:rsidR="004E015D" w:rsidRPr="003657D4" w:rsidRDefault="004E015D" w:rsidP="0045408E">
      <w:pPr>
        <w:spacing w:before="60" w:after="60"/>
        <w:rPr>
          <w:rFonts w:cs="Arial"/>
        </w:rPr>
      </w:pPr>
      <w:r>
        <w:rPr>
          <w:rFonts w:cs="Arial"/>
        </w:rPr>
        <w:t xml:space="preserve">Researchers will be able to compare information about people with disability to people without disability. </w:t>
      </w:r>
    </w:p>
    <w:p w14:paraId="3F90B722" w14:textId="2ACF315C" w:rsidR="004E015D" w:rsidRDefault="004E015D" w:rsidP="0045408E">
      <w:pPr>
        <w:spacing w:before="60" w:after="60"/>
        <w:rPr>
          <w:rFonts w:cs="Arial"/>
        </w:rPr>
      </w:pPr>
      <w:r>
        <w:rPr>
          <w:rFonts w:cs="Arial"/>
        </w:rPr>
        <w:t>This research helps us find out what needs to work better for people</w:t>
      </w:r>
      <w:r w:rsidR="0045408E">
        <w:rPr>
          <w:rFonts w:cs="Arial"/>
        </w:rPr>
        <w:t> </w:t>
      </w:r>
      <w:r>
        <w:rPr>
          <w:rFonts w:cs="Arial"/>
        </w:rPr>
        <w:t>with</w:t>
      </w:r>
      <w:r w:rsidR="0045408E">
        <w:rPr>
          <w:rFonts w:cs="Arial"/>
        </w:rPr>
        <w:t> </w:t>
      </w:r>
      <w:r>
        <w:rPr>
          <w:rFonts w:cs="Arial"/>
        </w:rPr>
        <w:t>disability.</w:t>
      </w:r>
    </w:p>
    <w:p w14:paraId="2DCE7B47" w14:textId="77777777" w:rsidR="004E015D" w:rsidRDefault="004E015D" w:rsidP="0045408E">
      <w:pPr>
        <w:spacing w:before="60" w:after="60"/>
        <w:rPr>
          <w:rFonts w:cs="Arial"/>
        </w:rPr>
      </w:pPr>
      <w:r>
        <w:rPr>
          <w:rFonts w:cs="Arial"/>
        </w:rPr>
        <w:t>This research will help us better support:</w:t>
      </w:r>
    </w:p>
    <w:p w14:paraId="655C2A28" w14:textId="77777777" w:rsidR="004E015D" w:rsidRDefault="004E015D" w:rsidP="0045408E">
      <w:pPr>
        <w:pStyle w:val="ListParagraph"/>
        <w:numPr>
          <w:ilvl w:val="0"/>
          <w:numId w:val="26"/>
        </w:numPr>
        <w:spacing w:before="60" w:after="60"/>
        <w:rPr>
          <w:rFonts w:cs="Arial"/>
        </w:rPr>
      </w:pPr>
      <w:r>
        <w:rPr>
          <w:rFonts w:cs="Arial"/>
        </w:rPr>
        <w:t>people with disability</w:t>
      </w:r>
    </w:p>
    <w:p w14:paraId="1BCA38CB" w14:textId="77777777" w:rsidR="004E015D" w:rsidRPr="003657D4" w:rsidRDefault="004E015D" w:rsidP="0045408E">
      <w:pPr>
        <w:pStyle w:val="ListParagraph"/>
        <w:numPr>
          <w:ilvl w:val="0"/>
          <w:numId w:val="26"/>
        </w:numPr>
        <w:spacing w:before="60" w:after="60"/>
        <w:rPr>
          <w:rFonts w:cs="Arial"/>
        </w:rPr>
      </w:pPr>
      <w:r>
        <w:rPr>
          <w:rFonts w:cs="Arial"/>
        </w:rPr>
        <w:t>their families and carers.</w:t>
      </w:r>
    </w:p>
    <w:p w14:paraId="250C98EC" w14:textId="41132735" w:rsidR="001A0E24" w:rsidRPr="0069726B" w:rsidRDefault="0069726B" w:rsidP="001A0E24">
      <w:pPr>
        <w:pStyle w:val="Heading2"/>
        <w:rPr>
          <w:szCs w:val="32"/>
          <w:lang w:val="en-US"/>
        </w:rPr>
      </w:pPr>
      <w:bookmarkStart w:id="36" w:name="_Toc195609511"/>
      <w:bookmarkStart w:id="37" w:name="_Toc513644164"/>
      <w:bookmarkStart w:id="38" w:name="_Ref113483612"/>
      <w:bookmarkStart w:id="39" w:name="_Ref129877318"/>
      <w:bookmarkStart w:id="40" w:name="_Ref130824165"/>
      <w:bookmarkStart w:id="41" w:name="_Ref132967823"/>
      <w:r>
        <w:rPr>
          <w:lang w:val="en-US"/>
        </w:rPr>
        <w:t>What the Council talked about</w:t>
      </w:r>
      <w:bookmarkEnd w:id="36"/>
    </w:p>
    <w:p w14:paraId="00D2BF12" w14:textId="77777777" w:rsidR="004E015D" w:rsidRDefault="004E015D" w:rsidP="00CD7654">
      <w:pPr>
        <w:spacing w:before="80" w:after="80"/>
        <w:rPr>
          <w:rFonts w:cs="Arial"/>
        </w:rPr>
      </w:pPr>
      <w:r>
        <w:rPr>
          <w:rFonts w:cs="Arial"/>
        </w:rPr>
        <w:t xml:space="preserve">The National Disability Data Asset Council is a group of people who make sure the Data Asset is being used in the right way. </w:t>
      </w:r>
    </w:p>
    <w:p w14:paraId="2FF8CF4F" w14:textId="77777777" w:rsidR="004E015D" w:rsidRPr="0039190C" w:rsidRDefault="004E015D" w:rsidP="00CD7654">
      <w:pPr>
        <w:spacing w:before="80" w:after="80"/>
        <w:rPr>
          <w:rFonts w:cs="Arial"/>
        </w:rPr>
      </w:pPr>
      <w:r>
        <w:rPr>
          <w:rFonts w:cs="Arial"/>
        </w:rPr>
        <w:t xml:space="preserve">In this document, we call this group the Council. </w:t>
      </w:r>
    </w:p>
    <w:p w14:paraId="7735E542" w14:textId="47BA7C37" w:rsidR="004E015D" w:rsidRPr="004B713A" w:rsidRDefault="004E015D" w:rsidP="00CD7654">
      <w:pPr>
        <w:pStyle w:val="normal-reduceleading"/>
        <w:spacing w:before="80" w:after="80"/>
      </w:pPr>
      <w:r w:rsidRPr="004B713A">
        <w:t xml:space="preserve">The Council had a meeting </w:t>
      </w:r>
      <w:proofErr w:type="gramStart"/>
      <w:r w:rsidRPr="004B713A">
        <w:t>on</w:t>
      </w:r>
      <w:r>
        <w:t xml:space="preserve"> </w:t>
      </w:r>
      <w:r w:rsidRPr="00B87F32">
        <w:rPr>
          <w:rStyle w:val="Statistic"/>
        </w:rPr>
        <w:t xml:space="preserve"> 18</w:t>
      </w:r>
      <w:proofErr w:type="gramEnd"/>
      <w:r w:rsidRPr="00B87F32">
        <w:rPr>
          <w:rStyle w:val="Statistic"/>
        </w:rPr>
        <w:t xml:space="preserve"> February 2025.</w:t>
      </w:r>
      <w:r>
        <w:rPr>
          <w:rStyle w:val="Statistic"/>
        </w:rPr>
        <w:t> </w:t>
      </w:r>
    </w:p>
    <w:p w14:paraId="77AA60C5" w14:textId="10706FF7" w:rsidR="00936F0D" w:rsidRDefault="00936F0D" w:rsidP="00061E4C">
      <w:pPr>
        <w:pStyle w:val="Heading3"/>
      </w:pPr>
      <w:r>
        <w:t>Plans for 2025</w:t>
      </w:r>
    </w:p>
    <w:p w14:paraId="2DEC8858" w14:textId="5939CFAF" w:rsidR="004E015D" w:rsidRDefault="004E015D" w:rsidP="00CD7654">
      <w:pPr>
        <w:spacing w:before="80" w:after="80"/>
        <w:rPr>
          <w:rFonts w:cs="Arial"/>
          <w:spacing w:val="-2"/>
        </w:rPr>
      </w:pPr>
      <w:r>
        <w:rPr>
          <w:rFonts w:cs="Arial"/>
        </w:rPr>
        <w:t xml:space="preserve">The Council </w:t>
      </w:r>
      <w:r w:rsidRPr="00936F0D">
        <w:rPr>
          <w:rFonts w:cs="Arial"/>
        </w:rPr>
        <w:t xml:space="preserve">agreed </w:t>
      </w:r>
      <w:r>
        <w:rPr>
          <w:rFonts w:cs="Arial"/>
        </w:rPr>
        <w:t>to</w:t>
      </w:r>
      <w:r w:rsidRPr="00936F0D">
        <w:rPr>
          <w:rFonts w:cs="Arial"/>
        </w:rPr>
        <w:t xml:space="preserve"> a plan about how to work with the</w:t>
      </w:r>
      <w:r>
        <w:rPr>
          <w:rFonts w:cs="Arial"/>
        </w:rPr>
        <w:t xml:space="preserve"> disability</w:t>
      </w:r>
      <w:r w:rsidR="0045408E">
        <w:rPr>
          <w:rFonts w:cs="Arial"/>
        </w:rPr>
        <w:t> </w:t>
      </w:r>
      <w:r>
        <w:rPr>
          <w:rFonts w:cs="Arial"/>
        </w:rPr>
        <w:t>c</w:t>
      </w:r>
      <w:r w:rsidRPr="00936F0D">
        <w:rPr>
          <w:rFonts w:cs="Arial"/>
        </w:rPr>
        <w:t>ommunity in 2025</w:t>
      </w:r>
      <w:r>
        <w:rPr>
          <w:rFonts w:cs="Arial"/>
        </w:rPr>
        <w:t>.</w:t>
      </w:r>
    </w:p>
    <w:p w14:paraId="6637606C" w14:textId="77777777" w:rsidR="004E015D" w:rsidRDefault="004E015D" w:rsidP="00CD7654">
      <w:pPr>
        <w:spacing w:before="80" w:after="80"/>
        <w:rPr>
          <w:rFonts w:cs="Arial"/>
        </w:rPr>
      </w:pPr>
      <w:r>
        <w:rPr>
          <w:rFonts w:cs="Arial"/>
        </w:rPr>
        <w:t xml:space="preserve">The Council also agreed to a plan to make the </w:t>
      </w:r>
      <w:r w:rsidRPr="007439C0">
        <w:rPr>
          <w:rStyle w:val="Strong"/>
        </w:rPr>
        <w:t>disability indicators</w:t>
      </w:r>
      <w:r>
        <w:rPr>
          <w:rFonts w:cs="Arial"/>
        </w:rPr>
        <w:t xml:space="preserve"> better. </w:t>
      </w:r>
    </w:p>
    <w:p w14:paraId="757B01DF" w14:textId="2FC0717B" w:rsidR="004E015D" w:rsidRPr="0039190C" w:rsidRDefault="004E015D" w:rsidP="00CD7654">
      <w:pPr>
        <w:spacing w:before="80" w:after="80"/>
        <w:rPr>
          <w:rFonts w:cs="Arial"/>
        </w:rPr>
      </w:pPr>
      <w:r>
        <w:rPr>
          <w:rFonts w:cs="Arial"/>
        </w:rPr>
        <w:t>Disability indicators are types of information about disability in the Data</w:t>
      </w:r>
      <w:r w:rsidR="0045408E">
        <w:rPr>
          <w:rFonts w:cs="Arial"/>
        </w:rPr>
        <w:t> </w:t>
      </w:r>
      <w:r>
        <w:rPr>
          <w:rFonts w:cs="Arial"/>
        </w:rPr>
        <w:t>Asset.</w:t>
      </w:r>
    </w:p>
    <w:p w14:paraId="0B03C4C5" w14:textId="77777777" w:rsidR="004E015D" w:rsidRDefault="004E015D" w:rsidP="004E015D">
      <w:pPr>
        <w:rPr>
          <w:rFonts w:cs="Arial"/>
        </w:rPr>
      </w:pPr>
      <w:r>
        <w:rPr>
          <w:rFonts w:cs="Arial"/>
        </w:rPr>
        <w:t xml:space="preserve">For example, disability indicators include: </w:t>
      </w:r>
    </w:p>
    <w:p w14:paraId="2AA07DAE" w14:textId="43271716" w:rsidR="004E015D" w:rsidRPr="007439C0" w:rsidRDefault="004E015D" w:rsidP="00455459">
      <w:pPr>
        <w:pStyle w:val="ListParagraph"/>
        <w:numPr>
          <w:ilvl w:val="0"/>
          <w:numId w:val="19"/>
        </w:numPr>
        <w:spacing w:after="0"/>
        <w:rPr>
          <w:rFonts w:cs="Arial"/>
        </w:rPr>
      </w:pPr>
      <w:r>
        <w:rPr>
          <w:rFonts w:cs="Arial"/>
        </w:rPr>
        <w:t>how many people with disability use different services – like health</w:t>
      </w:r>
      <w:r w:rsidR="00455459">
        <w:rPr>
          <w:rFonts w:cs="Arial"/>
        </w:rPr>
        <w:t> </w:t>
      </w:r>
      <w:r>
        <w:rPr>
          <w:rFonts w:cs="Arial"/>
        </w:rPr>
        <w:t>services</w:t>
      </w:r>
    </w:p>
    <w:p w14:paraId="6A0233F5" w14:textId="77777777" w:rsidR="004E015D" w:rsidRDefault="004E015D" w:rsidP="00455459">
      <w:pPr>
        <w:pStyle w:val="ListParagraph"/>
        <w:numPr>
          <w:ilvl w:val="0"/>
          <w:numId w:val="19"/>
        </w:numPr>
        <w:spacing w:after="0"/>
        <w:rPr>
          <w:rFonts w:cs="Arial"/>
        </w:rPr>
      </w:pPr>
      <w:r>
        <w:rPr>
          <w:rFonts w:cs="Arial"/>
        </w:rPr>
        <w:t>what types of disabilities people have.</w:t>
      </w:r>
    </w:p>
    <w:p w14:paraId="71901D3C" w14:textId="77777777" w:rsidR="004E015D" w:rsidRPr="007439C0" w:rsidRDefault="004E015D" w:rsidP="00CD7654">
      <w:pPr>
        <w:spacing w:before="80" w:after="80"/>
        <w:rPr>
          <w:rFonts w:cs="Arial"/>
        </w:rPr>
      </w:pPr>
      <w:r>
        <w:rPr>
          <w:rFonts w:cs="Arial"/>
        </w:rPr>
        <w:t xml:space="preserve">The plan will change the name of disability indicators to </w:t>
      </w:r>
      <w:r w:rsidRPr="00C97DDD">
        <w:t>disability flags.</w:t>
      </w:r>
    </w:p>
    <w:p w14:paraId="40BE81D4" w14:textId="77777777" w:rsidR="004E015D" w:rsidRDefault="004E015D" w:rsidP="00CD7654">
      <w:pPr>
        <w:spacing w:before="80" w:after="80"/>
        <w:rPr>
          <w:rFonts w:cs="Arial"/>
        </w:rPr>
      </w:pPr>
      <w:r>
        <w:rPr>
          <w:rFonts w:cs="Arial"/>
        </w:rPr>
        <w:t xml:space="preserve">The Council also agreed it’s important for the community to understand disability flags. </w:t>
      </w:r>
    </w:p>
    <w:p w14:paraId="678785BE" w14:textId="77777777" w:rsidR="004E015D" w:rsidRDefault="004E015D" w:rsidP="004E015D">
      <w:pPr>
        <w:rPr>
          <w:rFonts w:cs="Arial"/>
        </w:rPr>
      </w:pPr>
      <w:r>
        <w:rPr>
          <w:rFonts w:cs="Arial"/>
        </w:rPr>
        <w:t xml:space="preserve">This includes what information they: </w:t>
      </w:r>
    </w:p>
    <w:p w14:paraId="5522C129" w14:textId="77777777" w:rsidR="004E015D" w:rsidRDefault="004E015D" w:rsidP="00455459">
      <w:pPr>
        <w:pStyle w:val="ListParagraph"/>
        <w:numPr>
          <w:ilvl w:val="0"/>
          <w:numId w:val="19"/>
        </w:numPr>
        <w:spacing w:after="0"/>
      </w:pPr>
      <w:r>
        <w:t>can tell us</w:t>
      </w:r>
    </w:p>
    <w:p w14:paraId="31591464" w14:textId="77777777" w:rsidR="004E015D" w:rsidRPr="00392B34" w:rsidRDefault="004E015D" w:rsidP="00455459">
      <w:pPr>
        <w:pStyle w:val="ListParagraph"/>
        <w:numPr>
          <w:ilvl w:val="0"/>
          <w:numId w:val="19"/>
        </w:numPr>
        <w:spacing w:after="0"/>
      </w:pPr>
      <w:r>
        <w:t>can’t tell us.</w:t>
      </w:r>
    </w:p>
    <w:p w14:paraId="417019A5" w14:textId="77777777" w:rsidR="004E015D" w:rsidRDefault="004E015D" w:rsidP="004E015D">
      <w:pPr>
        <w:rPr>
          <w:rFonts w:cs="Arial"/>
        </w:rPr>
      </w:pPr>
      <w:r>
        <w:rPr>
          <w:rFonts w:cs="Arial"/>
        </w:rPr>
        <w:t>You can visit our website for more information about disability flags.</w:t>
      </w:r>
    </w:p>
    <w:p w14:paraId="04949634" w14:textId="2F47F292" w:rsidR="004E015D" w:rsidRPr="00BB1FDD" w:rsidRDefault="004E015D" w:rsidP="004E015D">
      <w:pPr>
        <w:rPr>
          <w:rStyle w:val="Hyperlink"/>
        </w:rPr>
      </w:pPr>
      <w:hyperlink r:id="rId8" w:history="1">
        <w:r w:rsidRPr="00645F08">
          <w:rPr>
            <w:rStyle w:val="Hyperlink"/>
          </w:rPr>
          <w:t>https://www.ndda.gov.au/</w:t>
        </w:r>
        <w:r>
          <w:rPr>
            <w:rStyle w:val="Hyperlink"/>
          </w:rPr>
          <w:t xml:space="preserve"> </w:t>
        </w:r>
        <w:r w:rsidRPr="00645F08">
          <w:rPr>
            <w:rStyle w:val="Hyperlink"/>
          </w:rPr>
          <w:t>research-projects/insights</w:t>
        </w:r>
      </w:hyperlink>
      <w:r w:rsidRPr="00BB1FDD">
        <w:rPr>
          <w:rStyle w:val="Hyperlink"/>
        </w:rPr>
        <w:t xml:space="preserve"> </w:t>
      </w:r>
    </w:p>
    <w:p w14:paraId="030A765A" w14:textId="4EFAEC2B" w:rsidR="00E8496C" w:rsidRDefault="001D323C" w:rsidP="00E8496C">
      <w:pPr>
        <w:pStyle w:val="Heading3"/>
      </w:pPr>
      <w:r>
        <w:t>R</w:t>
      </w:r>
      <w:r w:rsidR="00E8496C">
        <w:t>esearch projects</w:t>
      </w:r>
      <w:r>
        <w:t xml:space="preserve"> in 2025</w:t>
      </w:r>
    </w:p>
    <w:p w14:paraId="3844A54F" w14:textId="2FEE9098" w:rsidR="004E015D" w:rsidRDefault="004E015D" w:rsidP="004E015D">
      <w:pPr>
        <w:rPr>
          <w:rFonts w:cs="Arial"/>
          <w:spacing w:val="-2"/>
        </w:rPr>
      </w:pPr>
      <w:r>
        <w:rPr>
          <w:rFonts w:cs="Arial"/>
          <w:spacing w:val="-2"/>
        </w:rPr>
        <w:t>The Council talked about some research projects that the Australian</w:t>
      </w:r>
      <w:r w:rsidR="00455459">
        <w:rPr>
          <w:rFonts w:cs="Arial"/>
          <w:spacing w:val="-2"/>
        </w:rPr>
        <w:t> </w:t>
      </w:r>
      <w:r>
        <w:rPr>
          <w:rFonts w:cs="Arial"/>
          <w:spacing w:val="-2"/>
        </w:rPr>
        <w:t>Government will</w:t>
      </w:r>
      <w:r w:rsidR="00455459">
        <w:rPr>
          <w:rFonts w:cs="Arial"/>
          <w:spacing w:val="-2"/>
        </w:rPr>
        <w:t xml:space="preserve"> </w:t>
      </w:r>
      <w:r>
        <w:rPr>
          <w:rFonts w:cs="Arial"/>
          <w:spacing w:val="-2"/>
        </w:rPr>
        <w:t>do in 2025.</w:t>
      </w:r>
    </w:p>
    <w:p w14:paraId="3C86A24A" w14:textId="269FD7E7" w:rsidR="004E015D" w:rsidRDefault="004E015D" w:rsidP="004E015D">
      <w:pPr>
        <w:rPr>
          <w:rFonts w:cs="Arial"/>
          <w:spacing w:val="-2"/>
        </w:rPr>
      </w:pPr>
      <w:r>
        <w:rPr>
          <w:rFonts w:cs="Arial"/>
          <w:spacing w:val="-2"/>
        </w:rPr>
        <w:t>They agreed these projects will teach us helpful information for</w:t>
      </w:r>
      <w:r w:rsidR="00455459">
        <w:rPr>
          <w:rFonts w:cs="Arial"/>
          <w:spacing w:val="-2"/>
        </w:rPr>
        <w:t xml:space="preserve"> </w:t>
      </w:r>
      <w:r>
        <w:rPr>
          <w:rFonts w:cs="Arial"/>
          <w:spacing w:val="-2"/>
        </w:rPr>
        <w:t>people</w:t>
      </w:r>
      <w:r w:rsidR="00455459">
        <w:rPr>
          <w:rFonts w:cs="Arial"/>
          <w:spacing w:val="-2"/>
        </w:rPr>
        <w:t> </w:t>
      </w:r>
      <w:r>
        <w:rPr>
          <w:rFonts w:cs="Arial"/>
          <w:spacing w:val="-2"/>
        </w:rPr>
        <w:t>with disability.</w:t>
      </w:r>
    </w:p>
    <w:p w14:paraId="140CBB84" w14:textId="77777777" w:rsidR="004E015D" w:rsidRDefault="004E015D" w:rsidP="004E015D">
      <w:pPr>
        <w:rPr>
          <w:rFonts w:cs="Arial"/>
          <w:spacing w:val="-2"/>
        </w:rPr>
      </w:pPr>
      <w:r>
        <w:rPr>
          <w:rFonts w:cs="Arial"/>
          <w:spacing w:val="-2"/>
        </w:rPr>
        <w:t xml:space="preserve">For example, how to improve health for people with disability. </w:t>
      </w:r>
    </w:p>
    <w:p w14:paraId="47826722" w14:textId="3FB84E6C" w:rsidR="004E015D" w:rsidRDefault="004E015D" w:rsidP="004E015D">
      <w:pPr>
        <w:rPr>
          <w:rFonts w:cs="Arial"/>
          <w:spacing w:val="-2"/>
        </w:rPr>
      </w:pPr>
      <w:r>
        <w:rPr>
          <w:rFonts w:cs="Arial"/>
          <w:spacing w:val="-2"/>
        </w:rPr>
        <w:t>DSS updated the Council about researchers asking to use the Data</w:t>
      </w:r>
      <w:r w:rsidR="00455459">
        <w:rPr>
          <w:rFonts w:cs="Arial"/>
          <w:spacing w:val="-2"/>
        </w:rPr>
        <w:t> </w:t>
      </w:r>
      <w:r>
        <w:rPr>
          <w:rFonts w:cs="Arial"/>
          <w:spacing w:val="-2"/>
        </w:rPr>
        <w:t xml:space="preserve">Asset. </w:t>
      </w:r>
    </w:p>
    <w:p w14:paraId="40AA4A5C" w14:textId="6CEFEA70" w:rsidR="00BB1FDD" w:rsidRDefault="005E67C0" w:rsidP="00BB1FDD">
      <w:pPr>
        <w:pStyle w:val="Heading3"/>
      </w:pPr>
      <w:r>
        <w:t xml:space="preserve">New </w:t>
      </w:r>
      <w:r w:rsidR="000E3BF6">
        <w:t>P</w:t>
      </w:r>
      <w:r w:rsidR="00BB1FDD">
        <w:t xml:space="preserve">anels </w:t>
      </w:r>
    </w:p>
    <w:p w14:paraId="2B7912C5" w14:textId="4EB28FCF" w:rsidR="004E015D" w:rsidRDefault="004E015D" w:rsidP="00E3480A">
      <w:pPr>
        <w:pStyle w:val="normal-reduceleading"/>
      </w:pPr>
      <w:r>
        <w:t>The Council talked about what their</w:t>
      </w:r>
      <w:r w:rsidRPr="00FF3C9E">
        <w:rPr>
          <w:rStyle w:val="Statistic"/>
        </w:rPr>
        <w:t xml:space="preserve"> 2</w:t>
      </w:r>
      <w:r>
        <w:rPr>
          <w:rStyle w:val="Statistic"/>
        </w:rPr>
        <w:t xml:space="preserve"> </w:t>
      </w:r>
      <w:r>
        <w:t xml:space="preserve">new </w:t>
      </w:r>
      <w:r>
        <w:rPr>
          <w:rStyle w:val="Strong"/>
        </w:rPr>
        <w:t>P</w:t>
      </w:r>
      <w:r w:rsidRPr="00BB1FDD">
        <w:rPr>
          <w:rStyle w:val="Strong"/>
        </w:rPr>
        <w:t>anels</w:t>
      </w:r>
      <w:r>
        <w:rPr>
          <w:rStyle w:val="Strong"/>
        </w:rPr>
        <w:t xml:space="preserve"> </w:t>
      </w:r>
      <w:r w:rsidRPr="005E67C0">
        <w:t xml:space="preserve">will </w:t>
      </w:r>
      <w:r>
        <w:t>do</w:t>
      </w:r>
      <w:r w:rsidR="00C03A33">
        <w:t>.</w:t>
      </w:r>
    </w:p>
    <w:p w14:paraId="5ED1D493" w14:textId="77777777" w:rsidR="004E015D" w:rsidRDefault="004E015D" w:rsidP="004E015D">
      <w:pPr>
        <w:rPr>
          <w:rFonts w:cs="Arial"/>
        </w:rPr>
      </w:pPr>
      <w:r>
        <w:rPr>
          <w:rFonts w:cs="Arial"/>
        </w:rPr>
        <w:t xml:space="preserve">A Panel is a group of people that talk about important ideas. </w:t>
      </w:r>
    </w:p>
    <w:p w14:paraId="110261FD" w14:textId="5C5355F8" w:rsidR="004E015D" w:rsidRDefault="004E015D" w:rsidP="004E015D">
      <w:pPr>
        <w:rPr>
          <w:rFonts w:cs="Arial"/>
        </w:rPr>
      </w:pPr>
      <w:r>
        <w:rPr>
          <w:rFonts w:cs="Arial"/>
        </w:rPr>
        <w:t xml:space="preserve">The </w:t>
      </w:r>
      <w:r w:rsidRPr="00FF3C9E">
        <w:rPr>
          <w:rStyle w:val="Statistic"/>
        </w:rPr>
        <w:t>2</w:t>
      </w:r>
      <w:r>
        <w:rPr>
          <w:rStyle w:val="Statistic"/>
        </w:rPr>
        <w:t xml:space="preserve"> </w:t>
      </w:r>
      <w:r>
        <w:rPr>
          <w:rFonts w:cs="Arial"/>
        </w:rPr>
        <w:t>new Panels are:</w:t>
      </w:r>
    </w:p>
    <w:p w14:paraId="2375DC1C" w14:textId="77777777" w:rsidR="004E015D" w:rsidRPr="005E67C0" w:rsidRDefault="004E015D" w:rsidP="00455459">
      <w:pPr>
        <w:pStyle w:val="ListParagraph"/>
        <w:numPr>
          <w:ilvl w:val="0"/>
          <w:numId w:val="22"/>
        </w:numPr>
        <w:spacing w:after="0"/>
        <w:rPr>
          <w:rFonts w:cs="Arial"/>
        </w:rPr>
      </w:pPr>
      <w:r>
        <w:rPr>
          <w:rFonts w:cs="Arial"/>
        </w:rPr>
        <w:t>the Children and Young People Panel</w:t>
      </w:r>
    </w:p>
    <w:p w14:paraId="7B89F6A9" w14:textId="77777777" w:rsidR="004E015D" w:rsidRPr="005E67C0" w:rsidRDefault="004E015D" w:rsidP="00455459">
      <w:pPr>
        <w:pStyle w:val="ListParagraph"/>
        <w:numPr>
          <w:ilvl w:val="0"/>
          <w:numId w:val="22"/>
        </w:numPr>
        <w:spacing w:after="0"/>
        <w:rPr>
          <w:rFonts w:cs="Arial"/>
        </w:rPr>
      </w:pPr>
      <w:r>
        <w:rPr>
          <w:rFonts w:cs="Arial"/>
        </w:rPr>
        <w:t xml:space="preserve">the </w:t>
      </w:r>
      <w:r w:rsidRPr="005E67C0">
        <w:rPr>
          <w:rStyle w:val="Strong"/>
        </w:rPr>
        <w:t>Employment</w:t>
      </w:r>
      <w:r>
        <w:rPr>
          <w:rFonts w:cs="Arial"/>
        </w:rPr>
        <w:t xml:space="preserve"> Panel.</w:t>
      </w:r>
    </w:p>
    <w:p w14:paraId="76C89F16" w14:textId="77777777" w:rsidR="004E015D" w:rsidRPr="00F9167F" w:rsidRDefault="004E015D" w:rsidP="004E015D">
      <w:r w:rsidRPr="00F9167F">
        <w:t>Employment means you:</w:t>
      </w:r>
    </w:p>
    <w:p w14:paraId="098C0C33" w14:textId="77777777" w:rsidR="004E015D" w:rsidRPr="00F9167F" w:rsidRDefault="004E015D" w:rsidP="00455459">
      <w:pPr>
        <w:pStyle w:val="ListParagraph"/>
        <w:numPr>
          <w:ilvl w:val="0"/>
          <w:numId w:val="22"/>
        </w:numPr>
        <w:spacing w:after="0"/>
      </w:pPr>
      <w:r w:rsidRPr="00F9167F">
        <w:t>have a job</w:t>
      </w:r>
    </w:p>
    <w:p w14:paraId="5CBCC815" w14:textId="77777777" w:rsidR="004E015D" w:rsidRPr="00F9167F" w:rsidRDefault="004E015D" w:rsidP="00455459">
      <w:pPr>
        <w:pStyle w:val="ListParagraph"/>
        <w:numPr>
          <w:ilvl w:val="0"/>
          <w:numId w:val="22"/>
        </w:numPr>
        <w:spacing w:after="0"/>
        <w:rPr>
          <w:lang w:eastAsia="en-AU"/>
        </w:rPr>
      </w:pPr>
      <w:r w:rsidRPr="00F9167F">
        <w:t>get paid to work.</w:t>
      </w:r>
    </w:p>
    <w:p w14:paraId="5154B960" w14:textId="77777777" w:rsidR="004E015D" w:rsidRDefault="004E015D" w:rsidP="004E015D">
      <w:pPr>
        <w:rPr>
          <w:rFonts w:cs="Arial"/>
        </w:rPr>
      </w:pPr>
      <w:r>
        <w:rPr>
          <w:rFonts w:cs="Arial"/>
        </w:rPr>
        <w:t>The Council will use advice from the Panels to make decisions about the Data Asset.</w:t>
      </w:r>
    </w:p>
    <w:p w14:paraId="3A58795B" w14:textId="77777777" w:rsidR="004E015D" w:rsidRDefault="004E015D" w:rsidP="004E015D">
      <w:pPr>
        <w:rPr>
          <w:rFonts w:cs="Arial"/>
        </w:rPr>
      </w:pPr>
      <w:r>
        <w:rPr>
          <w:rFonts w:cs="Arial"/>
        </w:rPr>
        <w:t>You can visit our website for more information about Panels.</w:t>
      </w:r>
    </w:p>
    <w:p w14:paraId="6F347DF5" w14:textId="6C8BBE0C" w:rsidR="004E015D" w:rsidRPr="00F9167F" w:rsidRDefault="004E015D" w:rsidP="004E015D">
      <w:pPr>
        <w:rPr>
          <w:rStyle w:val="Hyperlink"/>
        </w:rPr>
      </w:pPr>
      <w:hyperlink r:id="rId9" w:history="1">
        <w:r w:rsidRPr="00714F13">
          <w:rPr>
            <w:rStyle w:val="Hyperlink"/>
          </w:rPr>
          <w:t>http://resources.dss.gov.au/NDDA-</w:t>
        </w:r>
        <w:r>
          <w:rPr>
            <w:rStyle w:val="Hyperlink"/>
          </w:rPr>
          <w:t xml:space="preserve"> </w:t>
        </w:r>
        <w:r w:rsidRPr="00714F13">
          <w:rPr>
            <w:rStyle w:val="Hyperlink"/>
          </w:rPr>
          <w:t>Council-ER/index.html</w:t>
        </w:r>
      </w:hyperlink>
    </w:p>
    <w:p w14:paraId="68FA2DBE" w14:textId="22191EA1" w:rsidR="00D27953" w:rsidRDefault="00D27953" w:rsidP="00061E4C">
      <w:pPr>
        <w:pStyle w:val="Heading3"/>
        <w:spacing w:after="0"/>
      </w:pPr>
      <w:r>
        <w:t>The Council’s next meeting</w:t>
      </w:r>
    </w:p>
    <w:p w14:paraId="76040D6F" w14:textId="5638FF4A" w:rsidR="004E015D" w:rsidRDefault="004E015D" w:rsidP="004E015D">
      <w:pPr>
        <w:rPr>
          <w:rFonts w:cs="Arial"/>
        </w:rPr>
      </w:pPr>
      <w:r>
        <w:rPr>
          <w:rFonts w:cs="Arial"/>
        </w:rPr>
        <w:t xml:space="preserve">The Council meet </w:t>
      </w:r>
      <w:r w:rsidRPr="00FF3C9E">
        <w:rPr>
          <w:rStyle w:val="Statistic"/>
        </w:rPr>
        <w:t>4 to 5 times a year.</w:t>
      </w:r>
    </w:p>
    <w:p w14:paraId="14843F48" w14:textId="0A2D1E7C" w:rsidR="004E015D" w:rsidRDefault="004E015D" w:rsidP="00E3480A">
      <w:pPr>
        <w:pStyle w:val="normal-reduceleading"/>
      </w:pPr>
      <w:r>
        <w:t xml:space="preserve">The Council will hold their next meeting in </w:t>
      </w:r>
      <w:r w:rsidRPr="00FF3C9E">
        <w:rPr>
          <w:rStyle w:val="Statistic"/>
        </w:rPr>
        <w:t>May 2025.</w:t>
      </w:r>
    </w:p>
    <w:p w14:paraId="1167F49E" w14:textId="77777777" w:rsidR="00455459" w:rsidRDefault="00455459">
      <w:pPr>
        <w:spacing w:before="0" w:after="0" w:line="240" w:lineRule="auto"/>
        <w:rPr>
          <w:rFonts w:cs="Times New Roman"/>
          <w:b/>
          <w:bCs/>
          <w:color w:val="084FC4" w:themeColor="background2"/>
          <w:spacing w:val="-4"/>
          <w:sz w:val="44"/>
          <w:szCs w:val="26"/>
          <w:lang w:val="x-none" w:eastAsia="x-none"/>
        </w:rPr>
      </w:pPr>
      <w:bookmarkStart w:id="42" w:name="_Ref193799956"/>
      <w:bookmarkStart w:id="43" w:name="_Toc195609512"/>
      <w:r>
        <w:br w:type="page"/>
      </w:r>
    </w:p>
    <w:p w14:paraId="76D6BFBC" w14:textId="1CA56D89" w:rsidR="003C25FD" w:rsidRDefault="003C25FD" w:rsidP="00432D6B">
      <w:pPr>
        <w:pStyle w:val="Heading2"/>
      </w:pPr>
      <w:bookmarkStart w:id="44" w:name="_Word_list"/>
      <w:bookmarkEnd w:id="44"/>
      <w:r>
        <w:t>Word list</w:t>
      </w:r>
      <w:bookmarkEnd w:id="37"/>
      <w:bookmarkEnd w:id="38"/>
      <w:bookmarkEnd w:id="39"/>
      <w:bookmarkEnd w:id="40"/>
      <w:bookmarkEnd w:id="41"/>
      <w:bookmarkEnd w:id="42"/>
      <w:bookmarkEnd w:id="43"/>
    </w:p>
    <w:p w14:paraId="27868875" w14:textId="77777777" w:rsidR="00847C34" w:rsidRPr="002D40FF" w:rsidRDefault="00847C34" w:rsidP="002D40FF">
      <w:r w:rsidRPr="002D40FF">
        <w:t xml:space="preserve">This list explains what the </w:t>
      </w:r>
      <w:r w:rsidRPr="002D40FF">
        <w:rPr>
          <w:rStyle w:val="Strong"/>
        </w:rPr>
        <w:t>bold</w:t>
      </w:r>
      <w:r w:rsidRPr="002D40FF">
        <w:t xml:space="preserve"> words in this document mean.</w:t>
      </w:r>
    </w:p>
    <w:p w14:paraId="22CA7274" w14:textId="77777777" w:rsidR="004E015D" w:rsidRDefault="004E015D" w:rsidP="00D27953">
      <w:pPr>
        <w:pStyle w:val="Wordlistitem"/>
      </w:pPr>
      <w:r>
        <w:t>Data</w:t>
      </w:r>
    </w:p>
    <w:p w14:paraId="4B958E01" w14:textId="77777777" w:rsidR="004E015D" w:rsidRDefault="004E015D" w:rsidP="004E015D">
      <w:pPr>
        <w:rPr>
          <w:rFonts w:cs="Arial"/>
        </w:rPr>
      </w:pPr>
      <w:r>
        <w:rPr>
          <w:rFonts w:cs="Arial"/>
        </w:rPr>
        <w:t>When we talk about data, we mean:</w:t>
      </w:r>
    </w:p>
    <w:p w14:paraId="4375893D" w14:textId="77777777" w:rsidR="004E015D" w:rsidRDefault="004E015D" w:rsidP="00455459">
      <w:pPr>
        <w:pStyle w:val="ListParagraph"/>
        <w:numPr>
          <w:ilvl w:val="0"/>
          <w:numId w:val="17"/>
        </w:numPr>
        <w:spacing w:before="0" w:after="0"/>
        <w:rPr>
          <w:rFonts w:cs="Arial"/>
        </w:rPr>
      </w:pPr>
      <w:r>
        <w:rPr>
          <w:rFonts w:cs="Arial"/>
        </w:rPr>
        <w:t>facts</w:t>
      </w:r>
    </w:p>
    <w:p w14:paraId="0F1ED0F0" w14:textId="77777777" w:rsidR="004E015D" w:rsidRDefault="004E015D" w:rsidP="00455459">
      <w:pPr>
        <w:pStyle w:val="ListParagraph"/>
        <w:numPr>
          <w:ilvl w:val="0"/>
          <w:numId w:val="17"/>
        </w:numPr>
        <w:spacing w:before="0" w:after="0"/>
        <w:rPr>
          <w:rFonts w:cs="Arial"/>
        </w:rPr>
      </w:pPr>
      <w:r>
        <w:rPr>
          <w:rFonts w:cs="Arial"/>
        </w:rPr>
        <w:t>information</w:t>
      </w:r>
    </w:p>
    <w:p w14:paraId="2C42509E" w14:textId="77777777" w:rsidR="004E015D" w:rsidRPr="00962614" w:rsidRDefault="004E015D" w:rsidP="00455459">
      <w:pPr>
        <w:pStyle w:val="ListParagraph"/>
        <w:numPr>
          <w:ilvl w:val="0"/>
          <w:numId w:val="17"/>
        </w:numPr>
        <w:spacing w:before="0" w:after="0"/>
        <w:rPr>
          <w:rFonts w:cs="Arial"/>
        </w:rPr>
      </w:pPr>
      <w:r>
        <w:t>records.</w:t>
      </w:r>
    </w:p>
    <w:p w14:paraId="162060B7" w14:textId="77777777" w:rsidR="00455459" w:rsidRDefault="004E015D" w:rsidP="00455459">
      <w:pPr>
        <w:pStyle w:val="Wordlistitem"/>
      </w:pPr>
      <w:r>
        <w:t>Disability indicators</w:t>
      </w:r>
    </w:p>
    <w:p w14:paraId="48915051" w14:textId="246D74A3" w:rsidR="004E015D" w:rsidRDefault="004E015D" w:rsidP="00455459">
      <w:pPr>
        <w:spacing w:before="80" w:after="80"/>
      </w:pPr>
      <w:r>
        <w:t>Disability indicators are types of information about disability in the Data</w:t>
      </w:r>
      <w:r w:rsidR="00455459">
        <w:t> </w:t>
      </w:r>
      <w:r>
        <w:t>Asset.</w:t>
      </w:r>
    </w:p>
    <w:p w14:paraId="09C2FC56" w14:textId="77777777" w:rsidR="004E015D" w:rsidRDefault="004E015D" w:rsidP="00455459">
      <w:pPr>
        <w:spacing w:before="80" w:after="80"/>
      </w:pPr>
      <w:r>
        <w:t xml:space="preserve">They are now called disability flags. </w:t>
      </w:r>
    </w:p>
    <w:p w14:paraId="1857189B" w14:textId="77777777" w:rsidR="004E015D" w:rsidRDefault="004E015D" w:rsidP="00D27953">
      <w:pPr>
        <w:pStyle w:val="Wordlistitem"/>
      </w:pPr>
      <w:r>
        <w:t>Employment</w:t>
      </w:r>
    </w:p>
    <w:p w14:paraId="6057AFF9" w14:textId="77777777" w:rsidR="004E015D" w:rsidRDefault="004E015D" w:rsidP="004E015D">
      <w:pPr>
        <w:rPr>
          <w:rFonts w:cs="Arial"/>
        </w:rPr>
      </w:pPr>
      <w:r>
        <w:rPr>
          <w:rFonts w:cs="Arial"/>
        </w:rPr>
        <w:t>Employment means you:</w:t>
      </w:r>
    </w:p>
    <w:p w14:paraId="1F06D01B" w14:textId="77777777" w:rsidR="004E015D" w:rsidRDefault="004E015D" w:rsidP="00455459">
      <w:pPr>
        <w:pStyle w:val="ListParagraph"/>
        <w:numPr>
          <w:ilvl w:val="0"/>
          <w:numId w:val="23"/>
        </w:numPr>
        <w:spacing w:before="0" w:after="0"/>
        <w:rPr>
          <w:rFonts w:cs="Arial"/>
        </w:rPr>
      </w:pPr>
      <w:r>
        <w:rPr>
          <w:rFonts w:cs="Arial"/>
        </w:rPr>
        <w:t>have a job</w:t>
      </w:r>
    </w:p>
    <w:p w14:paraId="636A5DD2" w14:textId="77777777" w:rsidR="004E015D" w:rsidRPr="00962614" w:rsidRDefault="004E015D" w:rsidP="00455459">
      <w:pPr>
        <w:pStyle w:val="ListParagraph"/>
        <w:numPr>
          <w:ilvl w:val="0"/>
          <w:numId w:val="23"/>
        </w:numPr>
        <w:spacing w:before="0" w:after="0"/>
        <w:rPr>
          <w:rFonts w:cs="Arial"/>
        </w:rPr>
      </w:pPr>
      <w:r>
        <w:t>get paid to work.</w:t>
      </w:r>
    </w:p>
    <w:p w14:paraId="35D906F8" w14:textId="77777777" w:rsidR="00455459" w:rsidRDefault="004E015D" w:rsidP="00455459">
      <w:pPr>
        <w:pStyle w:val="Wordlistitem"/>
        <w:spacing w:before="80" w:after="80"/>
      </w:pPr>
      <w:r>
        <w:t>National Disability Data Asset</w:t>
      </w:r>
    </w:p>
    <w:p w14:paraId="06A8F0FC" w14:textId="61ED1E13" w:rsidR="004E015D" w:rsidRPr="0039190C" w:rsidRDefault="004E015D" w:rsidP="00455459">
      <w:pPr>
        <w:spacing w:before="80" w:after="80"/>
      </w:pPr>
      <w:r>
        <w:t xml:space="preserve">The </w:t>
      </w:r>
      <w:r w:rsidRPr="00962614">
        <w:t>National Disability Data Asset</w:t>
      </w:r>
      <w:r>
        <w:t xml:space="preserve"> brings together </w:t>
      </w:r>
      <w:r w:rsidRPr="00962614">
        <w:t>data</w:t>
      </w:r>
      <w:r>
        <w:t xml:space="preserve"> about all</w:t>
      </w:r>
      <w:r w:rsidR="00455459">
        <w:t> </w:t>
      </w:r>
      <w:r>
        <w:t>Australians.</w:t>
      </w:r>
    </w:p>
    <w:p w14:paraId="1A31975E" w14:textId="77777777" w:rsidR="004E015D" w:rsidRDefault="004E015D" w:rsidP="00455459">
      <w:pPr>
        <w:pStyle w:val="Wordlistitem"/>
        <w:spacing w:before="80" w:after="80"/>
      </w:pPr>
      <w:r>
        <w:t>National Disability Data Asset Council</w:t>
      </w:r>
    </w:p>
    <w:p w14:paraId="7B88B4DF" w14:textId="77777777" w:rsidR="004E015D" w:rsidRDefault="004E015D" w:rsidP="00455459">
      <w:pPr>
        <w:spacing w:before="80" w:after="80"/>
        <w:rPr>
          <w:rFonts w:cs="Arial"/>
        </w:rPr>
      </w:pPr>
      <w:r>
        <w:rPr>
          <w:rFonts w:cs="Arial"/>
        </w:rPr>
        <w:t xml:space="preserve">The National Disability Data Asset Council is a group of people who make sure the Data Asset is being used in the right way. </w:t>
      </w:r>
    </w:p>
    <w:p w14:paraId="468FC7C2" w14:textId="77777777" w:rsidR="004E015D" w:rsidRDefault="004E015D" w:rsidP="00455459">
      <w:pPr>
        <w:spacing w:before="80" w:after="80"/>
      </w:pPr>
      <w:r>
        <w:t>In this document, we call this group the Council.</w:t>
      </w:r>
    </w:p>
    <w:p w14:paraId="14EF3F90" w14:textId="77777777" w:rsidR="004E015D" w:rsidRDefault="004E015D" w:rsidP="00962614">
      <w:pPr>
        <w:pStyle w:val="Wordlistitem"/>
      </w:pPr>
      <w:r>
        <w:t>Panel</w:t>
      </w:r>
    </w:p>
    <w:p w14:paraId="396621DF" w14:textId="77777777" w:rsidR="004E015D" w:rsidRPr="002D4A13" w:rsidRDefault="004E015D" w:rsidP="004E015D">
      <w:r>
        <w:t>A Panel is a group of people that talk about important ideas.</w:t>
      </w:r>
    </w:p>
    <w:p w14:paraId="663C8017" w14:textId="77777777" w:rsidR="00FD6321" w:rsidRPr="00FD6321" w:rsidRDefault="00443040" w:rsidP="00467E0A">
      <w:pPr>
        <w:pStyle w:val="Heading2"/>
      </w:pPr>
      <w:bookmarkStart w:id="45" w:name="_Toc513644165"/>
      <w:bookmarkStart w:id="46" w:name="_Toc195609513"/>
      <w:r>
        <w:t>How to c</w:t>
      </w:r>
      <w:r w:rsidR="00FD6321">
        <w:t>ontact us</w:t>
      </w:r>
      <w:bookmarkEnd w:id="45"/>
      <w:bookmarkEnd w:id="46"/>
    </w:p>
    <w:p w14:paraId="249D2B51" w14:textId="77777777" w:rsidR="004E015D" w:rsidRDefault="004E015D" w:rsidP="004E015D">
      <w:r>
        <w:t xml:space="preserve">If you want to find out more about the National Disability </w:t>
      </w:r>
      <w:r>
        <w:rPr>
          <w:rFonts w:cs="Arial"/>
        </w:rPr>
        <w:t>Data Asset</w:t>
      </w:r>
      <w:r>
        <w:t xml:space="preserve">, you can contact us. </w:t>
      </w:r>
    </w:p>
    <w:p w14:paraId="3C938A6F" w14:textId="77777777" w:rsidR="004E015D" w:rsidRDefault="004E015D" w:rsidP="004E015D">
      <w:r>
        <w:t>You can visit our website.</w:t>
      </w:r>
    </w:p>
    <w:p w14:paraId="03328D29" w14:textId="77777777" w:rsidR="004E015D" w:rsidRPr="004F29AC" w:rsidRDefault="004E015D" w:rsidP="004E015D">
      <w:pPr>
        <w:rPr>
          <w:b/>
          <w:bCs/>
        </w:rPr>
      </w:pPr>
      <w:hyperlink r:id="rId10" w:history="1">
        <w:r w:rsidRPr="003D039E">
          <w:rPr>
            <w:rStyle w:val="Hyperlink"/>
            <w:bCs/>
          </w:rPr>
          <w:t>www.ndda.gov.au</w:t>
        </w:r>
      </w:hyperlink>
      <w:r w:rsidRPr="004F29AC">
        <w:rPr>
          <w:rStyle w:val="Hyperlink"/>
          <w:bCs/>
        </w:rPr>
        <w:t xml:space="preserve"> </w:t>
      </w:r>
    </w:p>
    <w:p w14:paraId="455E0049" w14:textId="77777777" w:rsidR="004E015D" w:rsidRDefault="004E015D" w:rsidP="004E015D">
      <w:r>
        <w:t>You can send us an email.</w:t>
      </w:r>
    </w:p>
    <w:p w14:paraId="423DD8AC" w14:textId="77777777" w:rsidR="004E015D" w:rsidRPr="001A5C7B" w:rsidRDefault="004E015D" w:rsidP="004E015D">
      <w:hyperlink r:id="rId11" w:history="1">
        <w:r w:rsidRPr="00894113">
          <w:rPr>
            <w:rStyle w:val="Hyperlink"/>
          </w:rPr>
          <w:t>NDDA@dss.gov.au</w:t>
        </w:r>
      </w:hyperlink>
      <w:r>
        <w:rPr>
          <w:rStyle w:val="Hyperlink"/>
        </w:rPr>
        <w:t xml:space="preserve"> </w:t>
      </w:r>
    </w:p>
    <w:p w14:paraId="325F64CE" w14:textId="42C022F2" w:rsidR="00644C39" w:rsidRPr="00CD7654" w:rsidRDefault="004E015D" w:rsidP="00CD7654">
      <w:pPr>
        <w:spacing w:before="8600"/>
        <w:rPr>
          <w:sz w:val="26"/>
          <w:szCs w:val="26"/>
        </w:rPr>
      </w:pPr>
      <w:r w:rsidRPr="0045408E">
        <w:rPr>
          <w:sz w:val="26"/>
          <w:szCs w:val="26"/>
        </w:rPr>
        <w:t>The Information Access Group created this</w:t>
      </w:r>
      <w:r w:rsidR="0045408E" w:rsidRPr="0045408E">
        <w:rPr>
          <w:sz w:val="26"/>
          <w:szCs w:val="26"/>
        </w:rPr>
        <w:t xml:space="preserve"> text-only</w:t>
      </w:r>
      <w:r w:rsidRPr="0045408E">
        <w:rPr>
          <w:sz w:val="26"/>
          <w:szCs w:val="26"/>
        </w:rPr>
        <w:t xml:space="preserve"> Easy Read</w:t>
      </w:r>
      <w:r w:rsidR="0045408E" w:rsidRPr="0045408E">
        <w:rPr>
          <w:sz w:val="26"/>
          <w:szCs w:val="26"/>
        </w:rPr>
        <w:t xml:space="preserve"> document</w:t>
      </w:r>
      <w:r w:rsidRPr="0045408E">
        <w:rPr>
          <w:sz w:val="26"/>
          <w:szCs w:val="26"/>
        </w:rPr>
        <w:t xml:space="preserve">. For any enquiries, please visit </w:t>
      </w:r>
      <w:hyperlink r:id="rId12" w:history="1">
        <w:r w:rsidRPr="0045408E">
          <w:rPr>
            <w:rStyle w:val="Hyperlink"/>
            <w:sz w:val="26"/>
            <w:szCs w:val="26"/>
          </w:rPr>
          <w:t>www.informationaccessgroup.com</w:t>
        </w:r>
      </w:hyperlink>
      <w:r w:rsidRPr="0045408E">
        <w:rPr>
          <w:sz w:val="26"/>
          <w:szCs w:val="26"/>
        </w:rPr>
        <w:t>. Quote job number 6221.</w:t>
      </w:r>
    </w:p>
    <w:sectPr w:rsidR="00644C39" w:rsidRPr="00CD7654" w:rsidSect="004E015D"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440" w:bottom="1134" w:left="1440" w:header="567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252E74" w14:textId="77777777" w:rsidR="00340A2D" w:rsidRDefault="00340A2D" w:rsidP="00134CC3">
      <w:pPr>
        <w:spacing w:before="0" w:after="0" w:line="240" w:lineRule="auto"/>
      </w:pPr>
      <w:r>
        <w:separator/>
      </w:r>
    </w:p>
  </w:endnote>
  <w:endnote w:type="continuationSeparator" w:id="0">
    <w:p w14:paraId="1197A800" w14:textId="77777777" w:rsidR="00340A2D" w:rsidRDefault="00340A2D" w:rsidP="00134CC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Medium">
    <w:altName w:val="Calibri"/>
    <w:panose1 w:val="02000603030000020004"/>
    <w:charset w:val="00"/>
    <w:family w:val="auto"/>
    <w:pitch w:val="variable"/>
    <w:sig w:usb0="A10000FF" w:usb1="4000005B" w:usb2="00000000" w:usb3="00000000" w:csb0="0000019B" w:csb1="00000000"/>
  </w:font>
  <w:font w:name="Montserrat Bold">
    <w:altName w:val="Montserrat"/>
    <w:panose1 w:val="00000000000000000000"/>
    <w:charset w:val="00"/>
    <w:family w:val="roman"/>
    <w:notTrueType/>
    <w:pitch w:val="default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E7AECF" w14:textId="77777777" w:rsidR="003C25FD" w:rsidRDefault="003C25FD" w:rsidP="003C25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34DAB">
      <w:rPr>
        <w:rStyle w:val="PageNumber"/>
        <w:noProof/>
      </w:rPr>
      <w:t>2</w:t>
    </w:r>
    <w:r>
      <w:rPr>
        <w:rStyle w:val="PageNumber"/>
      </w:rPr>
      <w:fldChar w:fldCharType="end"/>
    </w:r>
  </w:p>
  <w:p w14:paraId="262A3496" w14:textId="77777777" w:rsidR="003C25FD" w:rsidRDefault="003C25FD" w:rsidP="003C25F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EEFDD" w14:textId="5CB01D92" w:rsidR="00290F99" w:rsidRPr="002678C4" w:rsidRDefault="002678C4" w:rsidP="002678C4">
    <w:pPr>
      <w:pStyle w:val="Footer"/>
      <w:spacing w:before="360" w:after="40"/>
      <w:ind w:right="-113"/>
      <w:jc w:val="center"/>
    </w:pPr>
    <w:r w:rsidRPr="002678C4">
      <w:rPr>
        <w:rStyle w:val="PageNumber"/>
      </w:rPr>
      <w:t xml:space="preserve">Page </w:t>
    </w:r>
    <w:r w:rsidRPr="002678C4">
      <w:rPr>
        <w:rStyle w:val="PageNumber"/>
      </w:rPr>
      <w:fldChar w:fldCharType="begin"/>
    </w:r>
    <w:r w:rsidRPr="002678C4">
      <w:rPr>
        <w:rStyle w:val="PageNumber"/>
      </w:rPr>
      <w:instrText xml:space="preserve">PAGE  </w:instrText>
    </w:r>
    <w:r w:rsidRPr="002678C4">
      <w:rPr>
        <w:rStyle w:val="PageNumber"/>
      </w:rPr>
      <w:fldChar w:fldCharType="separate"/>
    </w:r>
    <w:r w:rsidRPr="002678C4">
      <w:rPr>
        <w:rStyle w:val="PageNumber"/>
      </w:rPr>
      <w:t>2</w:t>
    </w:r>
    <w:r w:rsidRPr="002678C4">
      <w:rPr>
        <w:rStyle w:val="PageNumber"/>
      </w:rPr>
      <w:fldChar w:fldCharType="end"/>
    </w:r>
    <w:r w:rsidRPr="002678C4">
      <w:rPr>
        <w:rStyle w:val="PageNumber"/>
      </w:rPr>
      <w:t xml:space="preserve"> of </w:t>
    </w:r>
    <w:r w:rsidRPr="002678C4">
      <w:rPr>
        <w:rStyle w:val="PageNumber"/>
      </w:rPr>
      <w:fldChar w:fldCharType="begin"/>
    </w:r>
    <w:r w:rsidRPr="002678C4">
      <w:rPr>
        <w:rStyle w:val="PageNumber"/>
      </w:rPr>
      <w:instrText xml:space="preserve"> NUMPAGES   \* MERGEFORMAT </w:instrText>
    </w:r>
    <w:r w:rsidRPr="002678C4">
      <w:rPr>
        <w:rStyle w:val="PageNumber"/>
      </w:rPr>
      <w:fldChar w:fldCharType="separate"/>
    </w:r>
    <w:r w:rsidRPr="002678C4">
      <w:rPr>
        <w:rStyle w:val="PageNumber"/>
      </w:rPr>
      <w:t>14</w:t>
    </w:r>
    <w:r w:rsidRPr="002678C4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1B670" w14:textId="77777777" w:rsidR="00290F99" w:rsidRDefault="00290F99" w:rsidP="0057283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32B0DE" w14:textId="77777777" w:rsidR="00340A2D" w:rsidRDefault="00340A2D" w:rsidP="00134CC3">
      <w:pPr>
        <w:spacing w:before="0" w:after="0" w:line="240" w:lineRule="auto"/>
      </w:pPr>
      <w:r>
        <w:separator/>
      </w:r>
    </w:p>
  </w:footnote>
  <w:footnote w:type="continuationSeparator" w:id="0">
    <w:p w14:paraId="2B500BC0" w14:textId="77777777" w:rsidR="00340A2D" w:rsidRDefault="00340A2D" w:rsidP="00134CC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B92EAA" w14:textId="37496AAC" w:rsidR="0047342A" w:rsidRDefault="0047342A" w:rsidP="006C0E0D">
    <w:pPr>
      <w:pStyle w:val="Header"/>
      <w:tabs>
        <w:tab w:val="clear" w:pos="451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E1C8D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0A6D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C494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71C77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C88DB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A2EA7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0682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A8D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0C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5C2D1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46F6E"/>
    <w:multiLevelType w:val="hybridMultilevel"/>
    <w:tmpl w:val="CCF6A6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EE3D7E"/>
    <w:multiLevelType w:val="hybridMultilevel"/>
    <w:tmpl w:val="99B40A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233003D"/>
    <w:multiLevelType w:val="hybridMultilevel"/>
    <w:tmpl w:val="97B44B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5D44B1"/>
    <w:multiLevelType w:val="hybridMultilevel"/>
    <w:tmpl w:val="FCD2D2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CCC25D3"/>
    <w:multiLevelType w:val="hybridMultilevel"/>
    <w:tmpl w:val="7060A1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0D62278"/>
    <w:multiLevelType w:val="hybridMultilevel"/>
    <w:tmpl w:val="242033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834BBB"/>
    <w:multiLevelType w:val="multilevel"/>
    <w:tmpl w:val="1780D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EF301D7"/>
    <w:multiLevelType w:val="hybridMultilevel"/>
    <w:tmpl w:val="A2BA55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6B5E81"/>
    <w:multiLevelType w:val="multilevel"/>
    <w:tmpl w:val="AC188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0323652"/>
    <w:multiLevelType w:val="multilevel"/>
    <w:tmpl w:val="6074C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97759D7"/>
    <w:multiLevelType w:val="hybridMultilevel"/>
    <w:tmpl w:val="13ACF0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9E3DCD"/>
    <w:multiLevelType w:val="hybridMultilevel"/>
    <w:tmpl w:val="0E9268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932C7A"/>
    <w:multiLevelType w:val="hybridMultilevel"/>
    <w:tmpl w:val="F49C9186"/>
    <w:lvl w:ilvl="0" w:tplc="3EA25E7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71C283B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DEFC1F0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E5B040C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6FCEA31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E5EAFBF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445A920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FA1A808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7FA431F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23" w15:restartNumberingAfterBreak="0">
    <w:nsid w:val="544D5E7C"/>
    <w:multiLevelType w:val="hybridMultilevel"/>
    <w:tmpl w:val="C180E1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3A70C3"/>
    <w:multiLevelType w:val="hybridMultilevel"/>
    <w:tmpl w:val="66CABD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B13FF7"/>
    <w:multiLevelType w:val="hybridMultilevel"/>
    <w:tmpl w:val="53DCA8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F80661"/>
    <w:multiLevelType w:val="hybridMultilevel"/>
    <w:tmpl w:val="61AA39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676834"/>
    <w:multiLevelType w:val="hybridMultilevel"/>
    <w:tmpl w:val="4C0613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DC4D61"/>
    <w:multiLevelType w:val="hybridMultilevel"/>
    <w:tmpl w:val="A7A636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AA0005"/>
    <w:multiLevelType w:val="hybridMultilevel"/>
    <w:tmpl w:val="C0FC0D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327085"/>
    <w:multiLevelType w:val="hybridMultilevel"/>
    <w:tmpl w:val="CA06C7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933113">
    <w:abstractNumId w:val="21"/>
  </w:num>
  <w:num w:numId="2" w16cid:durableId="1977221609">
    <w:abstractNumId w:val="10"/>
  </w:num>
  <w:num w:numId="3" w16cid:durableId="941884286">
    <w:abstractNumId w:val="24"/>
  </w:num>
  <w:num w:numId="4" w16cid:durableId="2122338564">
    <w:abstractNumId w:val="26"/>
  </w:num>
  <w:num w:numId="5" w16cid:durableId="519396049">
    <w:abstractNumId w:val="17"/>
  </w:num>
  <w:num w:numId="6" w16cid:durableId="1857772504">
    <w:abstractNumId w:val="28"/>
  </w:num>
  <w:num w:numId="7" w16cid:durableId="1058433620">
    <w:abstractNumId w:val="9"/>
  </w:num>
  <w:num w:numId="8" w16cid:durableId="1110121725">
    <w:abstractNumId w:val="7"/>
  </w:num>
  <w:num w:numId="9" w16cid:durableId="1923757254">
    <w:abstractNumId w:val="6"/>
  </w:num>
  <w:num w:numId="10" w16cid:durableId="120269317">
    <w:abstractNumId w:val="5"/>
  </w:num>
  <w:num w:numId="11" w16cid:durableId="1532298329">
    <w:abstractNumId w:val="4"/>
  </w:num>
  <w:num w:numId="12" w16cid:durableId="1680232329">
    <w:abstractNumId w:val="8"/>
  </w:num>
  <w:num w:numId="13" w16cid:durableId="1725332629">
    <w:abstractNumId w:val="3"/>
  </w:num>
  <w:num w:numId="14" w16cid:durableId="265698619">
    <w:abstractNumId w:val="2"/>
  </w:num>
  <w:num w:numId="15" w16cid:durableId="1177966816">
    <w:abstractNumId w:val="1"/>
  </w:num>
  <w:num w:numId="16" w16cid:durableId="1589536845">
    <w:abstractNumId w:val="0"/>
  </w:num>
  <w:num w:numId="17" w16cid:durableId="1048451841">
    <w:abstractNumId w:val="15"/>
  </w:num>
  <w:num w:numId="18" w16cid:durableId="965696849">
    <w:abstractNumId w:val="13"/>
  </w:num>
  <w:num w:numId="19" w16cid:durableId="977413454">
    <w:abstractNumId w:val="30"/>
  </w:num>
  <w:num w:numId="20" w16cid:durableId="1254822710">
    <w:abstractNumId w:val="11"/>
  </w:num>
  <w:num w:numId="21" w16cid:durableId="141391765">
    <w:abstractNumId w:val="14"/>
  </w:num>
  <w:num w:numId="22" w16cid:durableId="721246877">
    <w:abstractNumId w:val="27"/>
  </w:num>
  <w:num w:numId="23" w16cid:durableId="1298876607">
    <w:abstractNumId w:val="25"/>
  </w:num>
  <w:num w:numId="24" w16cid:durableId="1390298085">
    <w:abstractNumId w:val="22"/>
  </w:num>
  <w:num w:numId="25" w16cid:durableId="784470341">
    <w:abstractNumId w:val="29"/>
  </w:num>
  <w:num w:numId="26" w16cid:durableId="1919945926">
    <w:abstractNumId w:val="12"/>
  </w:num>
  <w:num w:numId="27" w16cid:durableId="859584970">
    <w:abstractNumId w:val="16"/>
  </w:num>
  <w:num w:numId="28" w16cid:durableId="5718311">
    <w:abstractNumId w:val="23"/>
  </w:num>
  <w:num w:numId="29" w16cid:durableId="1302465063">
    <w:abstractNumId w:val="18"/>
  </w:num>
  <w:num w:numId="30" w16cid:durableId="1496266388">
    <w:abstractNumId w:val="19"/>
  </w:num>
  <w:num w:numId="31" w16cid:durableId="1244951554">
    <w:abstractNumId w:val="2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mailMerge>
    <w:mainDocumentType w:val="email"/>
    <w:dataType w:val="textFile"/>
    <w:activeRecord w:val="-1"/>
  </w:mailMerge>
  <w:defaultTabStop w:val="720"/>
  <w:drawingGridHorizontalSpacing w:val="140"/>
  <w:displayHorizontalDrawingGridEvery w:val="2"/>
  <w:characterSpacingControl w:val="doNotCompress"/>
  <w:hdrShapeDefaults>
    <o:shapedefaults v:ext="edit" spidmax="51201">
      <o:colormru v:ext="edit" colors="#e8f6f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A2D"/>
    <w:rsid w:val="00003534"/>
    <w:rsid w:val="00003F3E"/>
    <w:rsid w:val="00005C84"/>
    <w:rsid w:val="0000729C"/>
    <w:rsid w:val="00010060"/>
    <w:rsid w:val="0001252F"/>
    <w:rsid w:val="000131A3"/>
    <w:rsid w:val="00013405"/>
    <w:rsid w:val="00015DCC"/>
    <w:rsid w:val="00016529"/>
    <w:rsid w:val="00016544"/>
    <w:rsid w:val="00017C44"/>
    <w:rsid w:val="00020CAC"/>
    <w:rsid w:val="00020E0D"/>
    <w:rsid w:val="00021AE7"/>
    <w:rsid w:val="00022947"/>
    <w:rsid w:val="00023826"/>
    <w:rsid w:val="00024669"/>
    <w:rsid w:val="00025085"/>
    <w:rsid w:val="000269F2"/>
    <w:rsid w:val="00026C32"/>
    <w:rsid w:val="00026D9B"/>
    <w:rsid w:val="000276DA"/>
    <w:rsid w:val="00027DF0"/>
    <w:rsid w:val="00031B75"/>
    <w:rsid w:val="0003212C"/>
    <w:rsid w:val="00034C79"/>
    <w:rsid w:val="00035D95"/>
    <w:rsid w:val="00036CE2"/>
    <w:rsid w:val="00037534"/>
    <w:rsid w:val="00040E14"/>
    <w:rsid w:val="000414D9"/>
    <w:rsid w:val="0004229E"/>
    <w:rsid w:val="000432B1"/>
    <w:rsid w:val="00044183"/>
    <w:rsid w:val="00046373"/>
    <w:rsid w:val="000464C1"/>
    <w:rsid w:val="0004651F"/>
    <w:rsid w:val="0005079C"/>
    <w:rsid w:val="00051741"/>
    <w:rsid w:val="00051B3C"/>
    <w:rsid w:val="00052F83"/>
    <w:rsid w:val="0005463F"/>
    <w:rsid w:val="00055BB2"/>
    <w:rsid w:val="00060614"/>
    <w:rsid w:val="00060E3E"/>
    <w:rsid w:val="00061E4C"/>
    <w:rsid w:val="00061FF6"/>
    <w:rsid w:val="000623D3"/>
    <w:rsid w:val="0006339E"/>
    <w:rsid w:val="00065443"/>
    <w:rsid w:val="00067033"/>
    <w:rsid w:val="0007037C"/>
    <w:rsid w:val="000708AB"/>
    <w:rsid w:val="0007173F"/>
    <w:rsid w:val="00071CCE"/>
    <w:rsid w:val="00071EA9"/>
    <w:rsid w:val="0007213A"/>
    <w:rsid w:val="00073579"/>
    <w:rsid w:val="00074F07"/>
    <w:rsid w:val="00077149"/>
    <w:rsid w:val="00080002"/>
    <w:rsid w:val="000803D2"/>
    <w:rsid w:val="0008085D"/>
    <w:rsid w:val="000812F2"/>
    <w:rsid w:val="00081601"/>
    <w:rsid w:val="00081730"/>
    <w:rsid w:val="00081CF6"/>
    <w:rsid w:val="00085A77"/>
    <w:rsid w:val="000860EB"/>
    <w:rsid w:val="000877B3"/>
    <w:rsid w:val="000906AA"/>
    <w:rsid w:val="0009164B"/>
    <w:rsid w:val="00091A89"/>
    <w:rsid w:val="00092175"/>
    <w:rsid w:val="000932D6"/>
    <w:rsid w:val="00096447"/>
    <w:rsid w:val="00097541"/>
    <w:rsid w:val="000A3833"/>
    <w:rsid w:val="000A3E3F"/>
    <w:rsid w:val="000A4B4D"/>
    <w:rsid w:val="000A57DA"/>
    <w:rsid w:val="000A627C"/>
    <w:rsid w:val="000A6967"/>
    <w:rsid w:val="000B0BE8"/>
    <w:rsid w:val="000B4D35"/>
    <w:rsid w:val="000B6C30"/>
    <w:rsid w:val="000C0F54"/>
    <w:rsid w:val="000C1244"/>
    <w:rsid w:val="000C263D"/>
    <w:rsid w:val="000C3B9B"/>
    <w:rsid w:val="000C3D30"/>
    <w:rsid w:val="000C4CB6"/>
    <w:rsid w:val="000C50F1"/>
    <w:rsid w:val="000D07D6"/>
    <w:rsid w:val="000D282A"/>
    <w:rsid w:val="000D2C19"/>
    <w:rsid w:val="000D3F25"/>
    <w:rsid w:val="000D7DE3"/>
    <w:rsid w:val="000D7F04"/>
    <w:rsid w:val="000E131F"/>
    <w:rsid w:val="000E3BF6"/>
    <w:rsid w:val="000E55B2"/>
    <w:rsid w:val="000E6C29"/>
    <w:rsid w:val="000F0695"/>
    <w:rsid w:val="000F34D4"/>
    <w:rsid w:val="000F46A6"/>
    <w:rsid w:val="000F52F4"/>
    <w:rsid w:val="001027DC"/>
    <w:rsid w:val="001029C6"/>
    <w:rsid w:val="00103D45"/>
    <w:rsid w:val="0010561C"/>
    <w:rsid w:val="001066AD"/>
    <w:rsid w:val="001070C0"/>
    <w:rsid w:val="001110D2"/>
    <w:rsid w:val="001131E0"/>
    <w:rsid w:val="001156E7"/>
    <w:rsid w:val="001172F3"/>
    <w:rsid w:val="00117AEC"/>
    <w:rsid w:val="00120A79"/>
    <w:rsid w:val="00120EEC"/>
    <w:rsid w:val="00123E65"/>
    <w:rsid w:val="00124F36"/>
    <w:rsid w:val="00127E52"/>
    <w:rsid w:val="00134CC3"/>
    <w:rsid w:val="0013535A"/>
    <w:rsid w:val="00135B18"/>
    <w:rsid w:val="0013703C"/>
    <w:rsid w:val="00142B66"/>
    <w:rsid w:val="001437B2"/>
    <w:rsid w:val="0014402F"/>
    <w:rsid w:val="001449F9"/>
    <w:rsid w:val="00146E0C"/>
    <w:rsid w:val="001511E3"/>
    <w:rsid w:val="00151817"/>
    <w:rsid w:val="0015329D"/>
    <w:rsid w:val="00153512"/>
    <w:rsid w:val="00153E51"/>
    <w:rsid w:val="00154475"/>
    <w:rsid w:val="00154EB9"/>
    <w:rsid w:val="00157964"/>
    <w:rsid w:val="001600B3"/>
    <w:rsid w:val="00160458"/>
    <w:rsid w:val="0016181F"/>
    <w:rsid w:val="00161A16"/>
    <w:rsid w:val="00163D3C"/>
    <w:rsid w:val="00163F80"/>
    <w:rsid w:val="001650E5"/>
    <w:rsid w:val="0016723E"/>
    <w:rsid w:val="001711FF"/>
    <w:rsid w:val="00171BDC"/>
    <w:rsid w:val="001738AD"/>
    <w:rsid w:val="00173B3A"/>
    <w:rsid w:val="00176798"/>
    <w:rsid w:val="0018024C"/>
    <w:rsid w:val="00180505"/>
    <w:rsid w:val="00185387"/>
    <w:rsid w:val="00190C55"/>
    <w:rsid w:val="001913A3"/>
    <w:rsid w:val="00193B54"/>
    <w:rsid w:val="00193E07"/>
    <w:rsid w:val="0019631C"/>
    <w:rsid w:val="001A0E24"/>
    <w:rsid w:val="001A0E9C"/>
    <w:rsid w:val="001A20D1"/>
    <w:rsid w:val="001A2E5E"/>
    <w:rsid w:val="001A375B"/>
    <w:rsid w:val="001A4B9E"/>
    <w:rsid w:val="001A5C7B"/>
    <w:rsid w:val="001A5FED"/>
    <w:rsid w:val="001A629F"/>
    <w:rsid w:val="001A62E0"/>
    <w:rsid w:val="001B1575"/>
    <w:rsid w:val="001B1680"/>
    <w:rsid w:val="001B2ABD"/>
    <w:rsid w:val="001B2BA4"/>
    <w:rsid w:val="001B4580"/>
    <w:rsid w:val="001B62A2"/>
    <w:rsid w:val="001C28AC"/>
    <w:rsid w:val="001C326A"/>
    <w:rsid w:val="001C3CDE"/>
    <w:rsid w:val="001C6408"/>
    <w:rsid w:val="001D02DC"/>
    <w:rsid w:val="001D0608"/>
    <w:rsid w:val="001D116F"/>
    <w:rsid w:val="001D323C"/>
    <w:rsid w:val="001D3FF9"/>
    <w:rsid w:val="001D456E"/>
    <w:rsid w:val="001D6EF8"/>
    <w:rsid w:val="001E0B48"/>
    <w:rsid w:val="001E0FAE"/>
    <w:rsid w:val="001E1E5E"/>
    <w:rsid w:val="001E4C17"/>
    <w:rsid w:val="001E57AD"/>
    <w:rsid w:val="001E6960"/>
    <w:rsid w:val="001E773F"/>
    <w:rsid w:val="001F0E3C"/>
    <w:rsid w:val="001F1394"/>
    <w:rsid w:val="001F38D7"/>
    <w:rsid w:val="001F7D75"/>
    <w:rsid w:val="00203BF3"/>
    <w:rsid w:val="00203FDC"/>
    <w:rsid w:val="00210BB2"/>
    <w:rsid w:val="0021361E"/>
    <w:rsid w:val="002139E7"/>
    <w:rsid w:val="00213B0E"/>
    <w:rsid w:val="00215CC1"/>
    <w:rsid w:val="00217241"/>
    <w:rsid w:val="00217B6D"/>
    <w:rsid w:val="00217CB2"/>
    <w:rsid w:val="0022003B"/>
    <w:rsid w:val="002212B6"/>
    <w:rsid w:val="00221CED"/>
    <w:rsid w:val="00224D54"/>
    <w:rsid w:val="00226D59"/>
    <w:rsid w:val="00226E05"/>
    <w:rsid w:val="00227F94"/>
    <w:rsid w:val="00230213"/>
    <w:rsid w:val="00230257"/>
    <w:rsid w:val="00230AC7"/>
    <w:rsid w:val="0023117C"/>
    <w:rsid w:val="002349C3"/>
    <w:rsid w:val="00235039"/>
    <w:rsid w:val="00235B45"/>
    <w:rsid w:val="00235D23"/>
    <w:rsid w:val="00236622"/>
    <w:rsid w:val="00241A33"/>
    <w:rsid w:val="00241FCC"/>
    <w:rsid w:val="002429BA"/>
    <w:rsid w:val="00245545"/>
    <w:rsid w:val="00245C14"/>
    <w:rsid w:val="0025072B"/>
    <w:rsid w:val="00253C25"/>
    <w:rsid w:val="00256E86"/>
    <w:rsid w:val="00257F54"/>
    <w:rsid w:val="00262BE6"/>
    <w:rsid w:val="002640F7"/>
    <w:rsid w:val="00264D79"/>
    <w:rsid w:val="002678C4"/>
    <w:rsid w:val="00270553"/>
    <w:rsid w:val="00270899"/>
    <w:rsid w:val="00272714"/>
    <w:rsid w:val="0027420E"/>
    <w:rsid w:val="002755D7"/>
    <w:rsid w:val="00277203"/>
    <w:rsid w:val="00280298"/>
    <w:rsid w:val="00281094"/>
    <w:rsid w:val="002811D3"/>
    <w:rsid w:val="00282145"/>
    <w:rsid w:val="002875DD"/>
    <w:rsid w:val="00287A3B"/>
    <w:rsid w:val="00287D0E"/>
    <w:rsid w:val="0029060F"/>
    <w:rsid w:val="002906C0"/>
    <w:rsid w:val="00290AFD"/>
    <w:rsid w:val="00290CE0"/>
    <w:rsid w:val="00290F99"/>
    <w:rsid w:val="00295BFF"/>
    <w:rsid w:val="002A02BB"/>
    <w:rsid w:val="002A2004"/>
    <w:rsid w:val="002A3384"/>
    <w:rsid w:val="002A4A0F"/>
    <w:rsid w:val="002A7AB2"/>
    <w:rsid w:val="002B0820"/>
    <w:rsid w:val="002B1E87"/>
    <w:rsid w:val="002B4B58"/>
    <w:rsid w:val="002B4D76"/>
    <w:rsid w:val="002B5009"/>
    <w:rsid w:val="002B5278"/>
    <w:rsid w:val="002C19AB"/>
    <w:rsid w:val="002C3EE3"/>
    <w:rsid w:val="002C4E82"/>
    <w:rsid w:val="002C55A6"/>
    <w:rsid w:val="002C79AC"/>
    <w:rsid w:val="002D1AC2"/>
    <w:rsid w:val="002D2639"/>
    <w:rsid w:val="002D40FF"/>
    <w:rsid w:val="002D46C0"/>
    <w:rsid w:val="002D4A13"/>
    <w:rsid w:val="002D4B6F"/>
    <w:rsid w:val="002D6314"/>
    <w:rsid w:val="002D6EC8"/>
    <w:rsid w:val="002E100F"/>
    <w:rsid w:val="002E2E3A"/>
    <w:rsid w:val="002E38B5"/>
    <w:rsid w:val="002E535B"/>
    <w:rsid w:val="002E5B2D"/>
    <w:rsid w:val="002E5D89"/>
    <w:rsid w:val="002E6015"/>
    <w:rsid w:val="002E65C4"/>
    <w:rsid w:val="002E7F85"/>
    <w:rsid w:val="002F1895"/>
    <w:rsid w:val="002F4984"/>
    <w:rsid w:val="00300FF6"/>
    <w:rsid w:val="00301D76"/>
    <w:rsid w:val="00302D64"/>
    <w:rsid w:val="0030363F"/>
    <w:rsid w:val="00304B21"/>
    <w:rsid w:val="0030594A"/>
    <w:rsid w:val="00307AEC"/>
    <w:rsid w:val="00307CD0"/>
    <w:rsid w:val="00307D3B"/>
    <w:rsid w:val="00310794"/>
    <w:rsid w:val="00312356"/>
    <w:rsid w:val="00314D60"/>
    <w:rsid w:val="00315A44"/>
    <w:rsid w:val="00320559"/>
    <w:rsid w:val="00321077"/>
    <w:rsid w:val="00325DF4"/>
    <w:rsid w:val="0033269A"/>
    <w:rsid w:val="00332A20"/>
    <w:rsid w:val="00332BFA"/>
    <w:rsid w:val="003332F3"/>
    <w:rsid w:val="00334EEB"/>
    <w:rsid w:val="00335644"/>
    <w:rsid w:val="00336B75"/>
    <w:rsid w:val="00337C79"/>
    <w:rsid w:val="00340A2D"/>
    <w:rsid w:val="0034139F"/>
    <w:rsid w:val="003433A5"/>
    <w:rsid w:val="00343445"/>
    <w:rsid w:val="00343869"/>
    <w:rsid w:val="00344E3A"/>
    <w:rsid w:val="00345859"/>
    <w:rsid w:val="003502EA"/>
    <w:rsid w:val="00350DA1"/>
    <w:rsid w:val="00351A2A"/>
    <w:rsid w:val="003523D6"/>
    <w:rsid w:val="00354644"/>
    <w:rsid w:val="0035575B"/>
    <w:rsid w:val="00356311"/>
    <w:rsid w:val="00356A05"/>
    <w:rsid w:val="00357305"/>
    <w:rsid w:val="003610AE"/>
    <w:rsid w:val="00363060"/>
    <w:rsid w:val="00363590"/>
    <w:rsid w:val="0036372B"/>
    <w:rsid w:val="00363D76"/>
    <w:rsid w:val="00365437"/>
    <w:rsid w:val="003657D4"/>
    <w:rsid w:val="00365F18"/>
    <w:rsid w:val="00370530"/>
    <w:rsid w:val="00371A4F"/>
    <w:rsid w:val="003741D2"/>
    <w:rsid w:val="0037449D"/>
    <w:rsid w:val="00375975"/>
    <w:rsid w:val="00377F64"/>
    <w:rsid w:val="0038315F"/>
    <w:rsid w:val="0038327A"/>
    <w:rsid w:val="003865E9"/>
    <w:rsid w:val="0039190C"/>
    <w:rsid w:val="00392B34"/>
    <w:rsid w:val="003966BE"/>
    <w:rsid w:val="00397314"/>
    <w:rsid w:val="003973B5"/>
    <w:rsid w:val="00397682"/>
    <w:rsid w:val="003978EE"/>
    <w:rsid w:val="003A5211"/>
    <w:rsid w:val="003A52BE"/>
    <w:rsid w:val="003A7664"/>
    <w:rsid w:val="003B0746"/>
    <w:rsid w:val="003B2210"/>
    <w:rsid w:val="003B3832"/>
    <w:rsid w:val="003B5FD8"/>
    <w:rsid w:val="003B6F09"/>
    <w:rsid w:val="003B77FF"/>
    <w:rsid w:val="003C0CDC"/>
    <w:rsid w:val="003C1FCE"/>
    <w:rsid w:val="003C25FD"/>
    <w:rsid w:val="003C29F2"/>
    <w:rsid w:val="003C4A3D"/>
    <w:rsid w:val="003C5C4C"/>
    <w:rsid w:val="003D14A2"/>
    <w:rsid w:val="003E0E59"/>
    <w:rsid w:val="003E105E"/>
    <w:rsid w:val="003E1DAD"/>
    <w:rsid w:val="003E37CC"/>
    <w:rsid w:val="003E3D5F"/>
    <w:rsid w:val="003F12F9"/>
    <w:rsid w:val="003F1C1D"/>
    <w:rsid w:val="003F2A17"/>
    <w:rsid w:val="003F430F"/>
    <w:rsid w:val="003F437C"/>
    <w:rsid w:val="003F573E"/>
    <w:rsid w:val="003F7311"/>
    <w:rsid w:val="004009F0"/>
    <w:rsid w:val="004019A6"/>
    <w:rsid w:val="00401BE5"/>
    <w:rsid w:val="004029A2"/>
    <w:rsid w:val="00404959"/>
    <w:rsid w:val="004052C5"/>
    <w:rsid w:val="004102D3"/>
    <w:rsid w:val="00411F4B"/>
    <w:rsid w:val="00412300"/>
    <w:rsid w:val="00414A43"/>
    <w:rsid w:val="00415C29"/>
    <w:rsid w:val="00417DD4"/>
    <w:rsid w:val="00425227"/>
    <w:rsid w:val="00427142"/>
    <w:rsid w:val="004273B8"/>
    <w:rsid w:val="004317FD"/>
    <w:rsid w:val="00432D6B"/>
    <w:rsid w:val="00435615"/>
    <w:rsid w:val="00436194"/>
    <w:rsid w:val="004363DC"/>
    <w:rsid w:val="00436C54"/>
    <w:rsid w:val="0043738A"/>
    <w:rsid w:val="0043789D"/>
    <w:rsid w:val="00441777"/>
    <w:rsid w:val="00441B81"/>
    <w:rsid w:val="00441D75"/>
    <w:rsid w:val="004428D8"/>
    <w:rsid w:val="00443040"/>
    <w:rsid w:val="0044333F"/>
    <w:rsid w:val="004439A8"/>
    <w:rsid w:val="00443E4B"/>
    <w:rsid w:val="00450408"/>
    <w:rsid w:val="00450998"/>
    <w:rsid w:val="0045208A"/>
    <w:rsid w:val="0045227B"/>
    <w:rsid w:val="00452B45"/>
    <w:rsid w:val="0045408E"/>
    <w:rsid w:val="00455459"/>
    <w:rsid w:val="0046085A"/>
    <w:rsid w:val="004615BB"/>
    <w:rsid w:val="00461B6A"/>
    <w:rsid w:val="004630B1"/>
    <w:rsid w:val="00463323"/>
    <w:rsid w:val="004651A8"/>
    <w:rsid w:val="00467E0A"/>
    <w:rsid w:val="00467F81"/>
    <w:rsid w:val="00470848"/>
    <w:rsid w:val="0047342A"/>
    <w:rsid w:val="00480186"/>
    <w:rsid w:val="00482704"/>
    <w:rsid w:val="00482C02"/>
    <w:rsid w:val="00482F98"/>
    <w:rsid w:val="004853F4"/>
    <w:rsid w:val="00487250"/>
    <w:rsid w:val="00491930"/>
    <w:rsid w:val="00492F48"/>
    <w:rsid w:val="004938F4"/>
    <w:rsid w:val="00494D54"/>
    <w:rsid w:val="00494FB2"/>
    <w:rsid w:val="00495C4F"/>
    <w:rsid w:val="0049616A"/>
    <w:rsid w:val="004A257D"/>
    <w:rsid w:val="004A776E"/>
    <w:rsid w:val="004B007F"/>
    <w:rsid w:val="004B0454"/>
    <w:rsid w:val="004B30EE"/>
    <w:rsid w:val="004B3B18"/>
    <w:rsid w:val="004B4466"/>
    <w:rsid w:val="004B713A"/>
    <w:rsid w:val="004C0606"/>
    <w:rsid w:val="004C064D"/>
    <w:rsid w:val="004C2D97"/>
    <w:rsid w:val="004C3A6A"/>
    <w:rsid w:val="004C47C1"/>
    <w:rsid w:val="004C5B1B"/>
    <w:rsid w:val="004C78E2"/>
    <w:rsid w:val="004D0E96"/>
    <w:rsid w:val="004D12CD"/>
    <w:rsid w:val="004D2142"/>
    <w:rsid w:val="004D28ED"/>
    <w:rsid w:val="004D2B11"/>
    <w:rsid w:val="004D2CFB"/>
    <w:rsid w:val="004D2EC1"/>
    <w:rsid w:val="004D37CE"/>
    <w:rsid w:val="004D3BD3"/>
    <w:rsid w:val="004D4BD8"/>
    <w:rsid w:val="004D7105"/>
    <w:rsid w:val="004D7F59"/>
    <w:rsid w:val="004E015D"/>
    <w:rsid w:val="004E09CB"/>
    <w:rsid w:val="004E2588"/>
    <w:rsid w:val="004E277B"/>
    <w:rsid w:val="004E2C66"/>
    <w:rsid w:val="004E4B1F"/>
    <w:rsid w:val="004E6765"/>
    <w:rsid w:val="004F29AC"/>
    <w:rsid w:val="004F2A5F"/>
    <w:rsid w:val="004F5039"/>
    <w:rsid w:val="004F740B"/>
    <w:rsid w:val="00501490"/>
    <w:rsid w:val="00502156"/>
    <w:rsid w:val="00502302"/>
    <w:rsid w:val="0050252C"/>
    <w:rsid w:val="005051EA"/>
    <w:rsid w:val="00505704"/>
    <w:rsid w:val="00510AA0"/>
    <w:rsid w:val="00511373"/>
    <w:rsid w:val="00511678"/>
    <w:rsid w:val="005117DB"/>
    <w:rsid w:val="00512367"/>
    <w:rsid w:val="00513626"/>
    <w:rsid w:val="00513D82"/>
    <w:rsid w:val="00516FB7"/>
    <w:rsid w:val="0051797F"/>
    <w:rsid w:val="00520446"/>
    <w:rsid w:val="00520927"/>
    <w:rsid w:val="00522B7B"/>
    <w:rsid w:val="0052434D"/>
    <w:rsid w:val="005243C9"/>
    <w:rsid w:val="005243E2"/>
    <w:rsid w:val="005246F1"/>
    <w:rsid w:val="00524A79"/>
    <w:rsid w:val="00526911"/>
    <w:rsid w:val="00527669"/>
    <w:rsid w:val="00527BC5"/>
    <w:rsid w:val="00527D52"/>
    <w:rsid w:val="00534E3A"/>
    <w:rsid w:val="00542423"/>
    <w:rsid w:val="0054416C"/>
    <w:rsid w:val="0054622A"/>
    <w:rsid w:val="00551B1B"/>
    <w:rsid w:val="0055235E"/>
    <w:rsid w:val="00554C98"/>
    <w:rsid w:val="00555650"/>
    <w:rsid w:val="005607DE"/>
    <w:rsid w:val="0056091D"/>
    <w:rsid w:val="00560CA8"/>
    <w:rsid w:val="00562E4E"/>
    <w:rsid w:val="005708B2"/>
    <w:rsid w:val="00570D4B"/>
    <w:rsid w:val="00571307"/>
    <w:rsid w:val="0057186D"/>
    <w:rsid w:val="00571B6E"/>
    <w:rsid w:val="00572836"/>
    <w:rsid w:val="00572A75"/>
    <w:rsid w:val="00574728"/>
    <w:rsid w:val="00576476"/>
    <w:rsid w:val="00577D2B"/>
    <w:rsid w:val="00580DCD"/>
    <w:rsid w:val="00582A01"/>
    <w:rsid w:val="00583D3F"/>
    <w:rsid w:val="00585580"/>
    <w:rsid w:val="005859A5"/>
    <w:rsid w:val="0059275C"/>
    <w:rsid w:val="005937F4"/>
    <w:rsid w:val="00594D50"/>
    <w:rsid w:val="0059584A"/>
    <w:rsid w:val="00596775"/>
    <w:rsid w:val="005A037C"/>
    <w:rsid w:val="005A6211"/>
    <w:rsid w:val="005A6C33"/>
    <w:rsid w:val="005B20E8"/>
    <w:rsid w:val="005B2A56"/>
    <w:rsid w:val="005B3AB4"/>
    <w:rsid w:val="005B4627"/>
    <w:rsid w:val="005B54E1"/>
    <w:rsid w:val="005B6CB2"/>
    <w:rsid w:val="005B7037"/>
    <w:rsid w:val="005C111E"/>
    <w:rsid w:val="005C3A36"/>
    <w:rsid w:val="005C568E"/>
    <w:rsid w:val="005C6F0D"/>
    <w:rsid w:val="005C7D19"/>
    <w:rsid w:val="005D5620"/>
    <w:rsid w:val="005D5F72"/>
    <w:rsid w:val="005D6E59"/>
    <w:rsid w:val="005E1DE7"/>
    <w:rsid w:val="005E1F85"/>
    <w:rsid w:val="005E3224"/>
    <w:rsid w:val="005E3984"/>
    <w:rsid w:val="005E4623"/>
    <w:rsid w:val="005E4B3E"/>
    <w:rsid w:val="005E5FEA"/>
    <w:rsid w:val="005E664A"/>
    <w:rsid w:val="005E67C0"/>
    <w:rsid w:val="005F08D9"/>
    <w:rsid w:val="005F1D18"/>
    <w:rsid w:val="005F31BA"/>
    <w:rsid w:val="005F378C"/>
    <w:rsid w:val="005F3A6E"/>
    <w:rsid w:val="005F3E1A"/>
    <w:rsid w:val="005F48EF"/>
    <w:rsid w:val="005F4A69"/>
    <w:rsid w:val="00602BE3"/>
    <w:rsid w:val="0060568C"/>
    <w:rsid w:val="00610F32"/>
    <w:rsid w:val="00613702"/>
    <w:rsid w:val="00616FF8"/>
    <w:rsid w:val="00617AA0"/>
    <w:rsid w:val="006202C6"/>
    <w:rsid w:val="0062099A"/>
    <w:rsid w:val="00622022"/>
    <w:rsid w:val="006230F6"/>
    <w:rsid w:val="00623177"/>
    <w:rsid w:val="006239B1"/>
    <w:rsid w:val="00625F06"/>
    <w:rsid w:val="00626B72"/>
    <w:rsid w:val="006305F4"/>
    <w:rsid w:val="00631038"/>
    <w:rsid w:val="00632C81"/>
    <w:rsid w:val="00633EA7"/>
    <w:rsid w:val="0063453C"/>
    <w:rsid w:val="00635335"/>
    <w:rsid w:val="006355FB"/>
    <w:rsid w:val="006400F3"/>
    <w:rsid w:val="0064035B"/>
    <w:rsid w:val="00640F25"/>
    <w:rsid w:val="00642E68"/>
    <w:rsid w:val="00644449"/>
    <w:rsid w:val="00644964"/>
    <w:rsid w:val="00644C39"/>
    <w:rsid w:val="00647623"/>
    <w:rsid w:val="00650B9A"/>
    <w:rsid w:val="0065205D"/>
    <w:rsid w:val="006530E8"/>
    <w:rsid w:val="00655A10"/>
    <w:rsid w:val="006570A7"/>
    <w:rsid w:val="006575CF"/>
    <w:rsid w:val="00660C3D"/>
    <w:rsid w:val="00660C93"/>
    <w:rsid w:val="00661B24"/>
    <w:rsid w:val="006672D2"/>
    <w:rsid w:val="006676FF"/>
    <w:rsid w:val="00670F45"/>
    <w:rsid w:val="006726F4"/>
    <w:rsid w:val="00674568"/>
    <w:rsid w:val="006752A2"/>
    <w:rsid w:val="00677120"/>
    <w:rsid w:val="006776F4"/>
    <w:rsid w:val="00677D3B"/>
    <w:rsid w:val="00686C3F"/>
    <w:rsid w:val="00686F57"/>
    <w:rsid w:val="00687EE5"/>
    <w:rsid w:val="006904B6"/>
    <w:rsid w:val="00690AF8"/>
    <w:rsid w:val="00692035"/>
    <w:rsid w:val="006947F8"/>
    <w:rsid w:val="00694E73"/>
    <w:rsid w:val="0069726B"/>
    <w:rsid w:val="006A1F68"/>
    <w:rsid w:val="006A54BC"/>
    <w:rsid w:val="006A7AC8"/>
    <w:rsid w:val="006B1888"/>
    <w:rsid w:val="006B3A52"/>
    <w:rsid w:val="006B75E2"/>
    <w:rsid w:val="006B7F7C"/>
    <w:rsid w:val="006C03D8"/>
    <w:rsid w:val="006C0561"/>
    <w:rsid w:val="006C0E0D"/>
    <w:rsid w:val="006C1019"/>
    <w:rsid w:val="006C1258"/>
    <w:rsid w:val="006C2D57"/>
    <w:rsid w:val="006C49D2"/>
    <w:rsid w:val="006C6077"/>
    <w:rsid w:val="006C67C4"/>
    <w:rsid w:val="006C75DD"/>
    <w:rsid w:val="006D1BEB"/>
    <w:rsid w:val="006D3EA5"/>
    <w:rsid w:val="006E0335"/>
    <w:rsid w:val="006E142A"/>
    <w:rsid w:val="006E2818"/>
    <w:rsid w:val="006E2B32"/>
    <w:rsid w:val="006E32FB"/>
    <w:rsid w:val="006E384A"/>
    <w:rsid w:val="006E4EA0"/>
    <w:rsid w:val="006E6184"/>
    <w:rsid w:val="006F1C70"/>
    <w:rsid w:val="006F28B7"/>
    <w:rsid w:val="006F4A9D"/>
    <w:rsid w:val="006F5F49"/>
    <w:rsid w:val="006F78BE"/>
    <w:rsid w:val="00701770"/>
    <w:rsid w:val="00701CBA"/>
    <w:rsid w:val="0070283D"/>
    <w:rsid w:val="007028D3"/>
    <w:rsid w:val="007033A9"/>
    <w:rsid w:val="007036F8"/>
    <w:rsid w:val="00704CE2"/>
    <w:rsid w:val="0070779B"/>
    <w:rsid w:val="00711A25"/>
    <w:rsid w:val="007126B8"/>
    <w:rsid w:val="00713B9C"/>
    <w:rsid w:val="007141F0"/>
    <w:rsid w:val="00714510"/>
    <w:rsid w:val="00714AF3"/>
    <w:rsid w:val="00714B4D"/>
    <w:rsid w:val="0071535A"/>
    <w:rsid w:val="00716136"/>
    <w:rsid w:val="007162A8"/>
    <w:rsid w:val="00716B39"/>
    <w:rsid w:val="0071703F"/>
    <w:rsid w:val="007202D1"/>
    <w:rsid w:val="00720DDD"/>
    <w:rsid w:val="00722069"/>
    <w:rsid w:val="00722685"/>
    <w:rsid w:val="00722936"/>
    <w:rsid w:val="00722AEB"/>
    <w:rsid w:val="0072477A"/>
    <w:rsid w:val="007248CE"/>
    <w:rsid w:val="007259A9"/>
    <w:rsid w:val="00725E3E"/>
    <w:rsid w:val="00726490"/>
    <w:rsid w:val="00726AC0"/>
    <w:rsid w:val="00727939"/>
    <w:rsid w:val="00731635"/>
    <w:rsid w:val="007358E6"/>
    <w:rsid w:val="00737409"/>
    <w:rsid w:val="007415E6"/>
    <w:rsid w:val="007439C0"/>
    <w:rsid w:val="007446D1"/>
    <w:rsid w:val="007463D3"/>
    <w:rsid w:val="00750D2C"/>
    <w:rsid w:val="00752829"/>
    <w:rsid w:val="00754A62"/>
    <w:rsid w:val="007563AD"/>
    <w:rsid w:val="00761AE0"/>
    <w:rsid w:val="0077116F"/>
    <w:rsid w:val="00771DF5"/>
    <w:rsid w:val="00771E76"/>
    <w:rsid w:val="00774294"/>
    <w:rsid w:val="00776E94"/>
    <w:rsid w:val="00781ED3"/>
    <w:rsid w:val="007849E2"/>
    <w:rsid w:val="007859E6"/>
    <w:rsid w:val="00785FE2"/>
    <w:rsid w:val="007914E8"/>
    <w:rsid w:val="00796809"/>
    <w:rsid w:val="007977BD"/>
    <w:rsid w:val="0079791B"/>
    <w:rsid w:val="007A0091"/>
    <w:rsid w:val="007A0397"/>
    <w:rsid w:val="007A214F"/>
    <w:rsid w:val="007A2170"/>
    <w:rsid w:val="007A35E8"/>
    <w:rsid w:val="007A3FE1"/>
    <w:rsid w:val="007A5030"/>
    <w:rsid w:val="007A6C40"/>
    <w:rsid w:val="007B1389"/>
    <w:rsid w:val="007B3D38"/>
    <w:rsid w:val="007B6D36"/>
    <w:rsid w:val="007B7087"/>
    <w:rsid w:val="007B7293"/>
    <w:rsid w:val="007B7635"/>
    <w:rsid w:val="007C3CB3"/>
    <w:rsid w:val="007C462C"/>
    <w:rsid w:val="007C5EC2"/>
    <w:rsid w:val="007D2F7F"/>
    <w:rsid w:val="007D330C"/>
    <w:rsid w:val="007D3F8F"/>
    <w:rsid w:val="007D4743"/>
    <w:rsid w:val="007D6CCC"/>
    <w:rsid w:val="007D73EB"/>
    <w:rsid w:val="007E075D"/>
    <w:rsid w:val="007E1D8D"/>
    <w:rsid w:val="007E245A"/>
    <w:rsid w:val="007E29CC"/>
    <w:rsid w:val="007E2A65"/>
    <w:rsid w:val="007E39E2"/>
    <w:rsid w:val="007E5DF6"/>
    <w:rsid w:val="007F1DE7"/>
    <w:rsid w:val="007F238F"/>
    <w:rsid w:val="007F2AE3"/>
    <w:rsid w:val="007F6129"/>
    <w:rsid w:val="007F763E"/>
    <w:rsid w:val="00800559"/>
    <w:rsid w:val="00800787"/>
    <w:rsid w:val="00801C0F"/>
    <w:rsid w:val="00802B4D"/>
    <w:rsid w:val="0081027F"/>
    <w:rsid w:val="00810C1F"/>
    <w:rsid w:val="00810F0F"/>
    <w:rsid w:val="00811FC6"/>
    <w:rsid w:val="00812B2B"/>
    <w:rsid w:val="00814E64"/>
    <w:rsid w:val="00815653"/>
    <w:rsid w:val="00816BBB"/>
    <w:rsid w:val="0081769D"/>
    <w:rsid w:val="008176E0"/>
    <w:rsid w:val="008212FE"/>
    <w:rsid w:val="008220BB"/>
    <w:rsid w:val="00824443"/>
    <w:rsid w:val="00824A77"/>
    <w:rsid w:val="00825046"/>
    <w:rsid w:val="008255CD"/>
    <w:rsid w:val="0082730E"/>
    <w:rsid w:val="00827EC8"/>
    <w:rsid w:val="00833011"/>
    <w:rsid w:val="00834A8A"/>
    <w:rsid w:val="00834FA1"/>
    <w:rsid w:val="008350A8"/>
    <w:rsid w:val="00835245"/>
    <w:rsid w:val="00836DA4"/>
    <w:rsid w:val="00841556"/>
    <w:rsid w:val="00843DA2"/>
    <w:rsid w:val="00844104"/>
    <w:rsid w:val="00844AA2"/>
    <w:rsid w:val="00844D23"/>
    <w:rsid w:val="0084628A"/>
    <w:rsid w:val="00847C34"/>
    <w:rsid w:val="00850665"/>
    <w:rsid w:val="00850D2E"/>
    <w:rsid w:val="00853D8F"/>
    <w:rsid w:val="00857436"/>
    <w:rsid w:val="00857E74"/>
    <w:rsid w:val="008603EA"/>
    <w:rsid w:val="00864431"/>
    <w:rsid w:val="00867BBB"/>
    <w:rsid w:val="008714B8"/>
    <w:rsid w:val="00872E9D"/>
    <w:rsid w:val="008748B2"/>
    <w:rsid w:val="008778CC"/>
    <w:rsid w:val="008803D6"/>
    <w:rsid w:val="00880C29"/>
    <w:rsid w:val="00880CC7"/>
    <w:rsid w:val="0088421A"/>
    <w:rsid w:val="00884550"/>
    <w:rsid w:val="00884790"/>
    <w:rsid w:val="008868E8"/>
    <w:rsid w:val="008918D5"/>
    <w:rsid w:val="008921F5"/>
    <w:rsid w:val="00892737"/>
    <w:rsid w:val="00894DD8"/>
    <w:rsid w:val="00896644"/>
    <w:rsid w:val="00897E2D"/>
    <w:rsid w:val="008A0763"/>
    <w:rsid w:val="008A2109"/>
    <w:rsid w:val="008A233D"/>
    <w:rsid w:val="008A487D"/>
    <w:rsid w:val="008A6DF9"/>
    <w:rsid w:val="008A6F57"/>
    <w:rsid w:val="008A706B"/>
    <w:rsid w:val="008B297E"/>
    <w:rsid w:val="008B32D9"/>
    <w:rsid w:val="008B3A24"/>
    <w:rsid w:val="008B3F98"/>
    <w:rsid w:val="008B4330"/>
    <w:rsid w:val="008B5448"/>
    <w:rsid w:val="008B5EF8"/>
    <w:rsid w:val="008B68F0"/>
    <w:rsid w:val="008B7722"/>
    <w:rsid w:val="008B7BF2"/>
    <w:rsid w:val="008C202D"/>
    <w:rsid w:val="008C4DF4"/>
    <w:rsid w:val="008C5C0E"/>
    <w:rsid w:val="008C691E"/>
    <w:rsid w:val="008D0B96"/>
    <w:rsid w:val="008D0EFF"/>
    <w:rsid w:val="008D18B2"/>
    <w:rsid w:val="008D282D"/>
    <w:rsid w:val="008D459F"/>
    <w:rsid w:val="008D4746"/>
    <w:rsid w:val="008D7408"/>
    <w:rsid w:val="008D7672"/>
    <w:rsid w:val="008E214D"/>
    <w:rsid w:val="008E3E01"/>
    <w:rsid w:val="008E4E7C"/>
    <w:rsid w:val="008E6E09"/>
    <w:rsid w:val="008F0F52"/>
    <w:rsid w:val="008F21F0"/>
    <w:rsid w:val="008F2C27"/>
    <w:rsid w:val="008F4D28"/>
    <w:rsid w:val="008F5EDD"/>
    <w:rsid w:val="008F6269"/>
    <w:rsid w:val="008F6E21"/>
    <w:rsid w:val="00901462"/>
    <w:rsid w:val="009048C0"/>
    <w:rsid w:val="00905C0A"/>
    <w:rsid w:val="00910485"/>
    <w:rsid w:val="00911623"/>
    <w:rsid w:val="00915212"/>
    <w:rsid w:val="0091525B"/>
    <w:rsid w:val="009152EE"/>
    <w:rsid w:val="0091553D"/>
    <w:rsid w:val="00924079"/>
    <w:rsid w:val="0093070E"/>
    <w:rsid w:val="00934D22"/>
    <w:rsid w:val="00934D33"/>
    <w:rsid w:val="00936990"/>
    <w:rsid w:val="00936F0D"/>
    <w:rsid w:val="0094137F"/>
    <w:rsid w:val="00941718"/>
    <w:rsid w:val="00942CED"/>
    <w:rsid w:val="00942CFB"/>
    <w:rsid w:val="00944126"/>
    <w:rsid w:val="00946523"/>
    <w:rsid w:val="0094784E"/>
    <w:rsid w:val="009507C4"/>
    <w:rsid w:val="0095087C"/>
    <w:rsid w:val="00951210"/>
    <w:rsid w:val="0095209E"/>
    <w:rsid w:val="00953CC9"/>
    <w:rsid w:val="00954C91"/>
    <w:rsid w:val="00954FC6"/>
    <w:rsid w:val="00955C0A"/>
    <w:rsid w:val="00957099"/>
    <w:rsid w:val="00960757"/>
    <w:rsid w:val="0096131E"/>
    <w:rsid w:val="00962614"/>
    <w:rsid w:val="00963024"/>
    <w:rsid w:val="009632DE"/>
    <w:rsid w:val="00964974"/>
    <w:rsid w:val="009660E8"/>
    <w:rsid w:val="00967B6F"/>
    <w:rsid w:val="00970061"/>
    <w:rsid w:val="00970AB5"/>
    <w:rsid w:val="00971900"/>
    <w:rsid w:val="0097523B"/>
    <w:rsid w:val="0097564E"/>
    <w:rsid w:val="00976E0D"/>
    <w:rsid w:val="00976F33"/>
    <w:rsid w:val="009779FF"/>
    <w:rsid w:val="00980534"/>
    <w:rsid w:val="00981606"/>
    <w:rsid w:val="00981882"/>
    <w:rsid w:val="00981C91"/>
    <w:rsid w:val="009843B4"/>
    <w:rsid w:val="009847E9"/>
    <w:rsid w:val="009870D3"/>
    <w:rsid w:val="009913E0"/>
    <w:rsid w:val="009934F7"/>
    <w:rsid w:val="00993F9D"/>
    <w:rsid w:val="00994036"/>
    <w:rsid w:val="0099601D"/>
    <w:rsid w:val="00996BEE"/>
    <w:rsid w:val="009A416E"/>
    <w:rsid w:val="009A5071"/>
    <w:rsid w:val="009A726B"/>
    <w:rsid w:val="009A72C5"/>
    <w:rsid w:val="009B1E4D"/>
    <w:rsid w:val="009B2E1E"/>
    <w:rsid w:val="009B3499"/>
    <w:rsid w:val="009B3DBC"/>
    <w:rsid w:val="009B5A53"/>
    <w:rsid w:val="009B7026"/>
    <w:rsid w:val="009B7413"/>
    <w:rsid w:val="009C04B1"/>
    <w:rsid w:val="009C141E"/>
    <w:rsid w:val="009C21FB"/>
    <w:rsid w:val="009C23F3"/>
    <w:rsid w:val="009C363B"/>
    <w:rsid w:val="009C450D"/>
    <w:rsid w:val="009C46A9"/>
    <w:rsid w:val="009C607E"/>
    <w:rsid w:val="009C772F"/>
    <w:rsid w:val="009D39A7"/>
    <w:rsid w:val="009E14A0"/>
    <w:rsid w:val="009E38D4"/>
    <w:rsid w:val="009E3FBF"/>
    <w:rsid w:val="009E592B"/>
    <w:rsid w:val="009E61CA"/>
    <w:rsid w:val="009F1282"/>
    <w:rsid w:val="009F26B1"/>
    <w:rsid w:val="009F5CF9"/>
    <w:rsid w:val="009F6CD0"/>
    <w:rsid w:val="009F7C3B"/>
    <w:rsid w:val="009F7FC6"/>
    <w:rsid w:val="00A002A3"/>
    <w:rsid w:val="00A00389"/>
    <w:rsid w:val="00A04142"/>
    <w:rsid w:val="00A057E6"/>
    <w:rsid w:val="00A063CF"/>
    <w:rsid w:val="00A065A3"/>
    <w:rsid w:val="00A06EE7"/>
    <w:rsid w:val="00A0723B"/>
    <w:rsid w:val="00A1485A"/>
    <w:rsid w:val="00A15AED"/>
    <w:rsid w:val="00A16FD0"/>
    <w:rsid w:val="00A20477"/>
    <w:rsid w:val="00A205F7"/>
    <w:rsid w:val="00A2170B"/>
    <w:rsid w:val="00A24F0B"/>
    <w:rsid w:val="00A25E34"/>
    <w:rsid w:val="00A30010"/>
    <w:rsid w:val="00A301B3"/>
    <w:rsid w:val="00A312F4"/>
    <w:rsid w:val="00A33000"/>
    <w:rsid w:val="00A36E19"/>
    <w:rsid w:val="00A37F5B"/>
    <w:rsid w:val="00A40F55"/>
    <w:rsid w:val="00A4111A"/>
    <w:rsid w:val="00A43AE7"/>
    <w:rsid w:val="00A44C2C"/>
    <w:rsid w:val="00A45A07"/>
    <w:rsid w:val="00A478ED"/>
    <w:rsid w:val="00A51262"/>
    <w:rsid w:val="00A515CE"/>
    <w:rsid w:val="00A51B4F"/>
    <w:rsid w:val="00A53082"/>
    <w:rsid w:val="00A575D6"/>
    <w:rsid w:val="00A604EA"/>
    <w:rsid w:val="00A60865"/>
    <w:rsid w:val="00A64CA9"/>
    <w:rsid w:val="00A6750E"/>
    <w:rsid w:val="00A7121A"/>
    <w:rsid w:val="00A718BD"/>
    <w:rsid w:val="00A74A74"/>
    <w:rsid w:val="00A75D62"/>
    <w:rsid w:val="00A803D1"/>
    <w:rsid w:val="00A807D8"/>
    <w:rsid w:val="00A811E3"/>
    <w:rsid w:val="00A81D29"/>
    <w:rsid w:val="00A84149"/>
    <w:rsid w:val="00A85C74"/>
    <w:rsid w:val="00A85CB0"/>
    <w:rsid w:val="00A911EE"/>
    <w:rsid w:val="00A9232D"/>
    <w:rsid w:val="00A967BC"/>
    <w:rsid w:val="00AA0A0E"/>
    <w:rsid w:val="00AA0A7E"/>
    <w:rsid w:val="00AA2984"/>
    <w:rsid w:val="00AA2B31"/>
    <w:rsid w:val="00AB1AB8"/>
    <w:rsid w:val="00AB3A68"/>
    <w:rsid w:val="00AB5AFC"/>
    <w:rsid w:val="00AB7499"/>
    <w:rsid w:val="00AC0924"/>
    <w:rsid w:val="00AC18E6"/>
    <w:rsid w:val="00AC5EAC"/>
    <w:rsid w:val="00AC6CCA"/>
    <w:rsid w:val="00AC71D2"/>
    <w:rsid w:val="00AC7525"/>
    <w:rsid w:val="00AC765F"/>
    <w:rsid w:val="00AD027F"/>
    <w:rsid w:val="00AD1127"/>
    <w:rsid w:val="00AD2924"/>
    <w:rsid w:val="00AD383A"/>
    <w:rsid w:val="00AD3B62"/>
    <w:rsid w:val="00AD68C9"/>
    <w:rsid w:val="00AD6E3F"/>
    <w:rsid w:val="00AE008F"/>
    <w:rsid w:val="00AE0308"/>
    <w:rsid w:val="00AE0555"/>
    <w:rsid w:val="00AE089A"/>
    <w:rsid w:val="00AE2F9C"/>
    <w:rsid w:val="00AE2FF6"/>
    <w:rsid w:val="00AE4D02"/>
    <w:rsid w:val="00AE6AB5"/>
    <w:rsid w:val="00AE7FCA"/>
    <w:rsid w:val="00AF236B"/>
    <w:rsid w:val="00AF4A16"/>
    <w:rsid w:val="00AF6844"/>
    <w:rsid w:val="00AF69B9"/>
    <w:rsid w:val="00AF6CE8"/>
    <w:rsid w:val="00AF6D8F"/>
    <w:rsid w:val="00AF7FE2"/>
    <w:rsid w:val="00B0006E"/>
    <w:rsid w:val="00B01DB4"/>
    <w:rsid w:val="00B03CFE"/>
    <w:rsid w:val="00B04866"/>
    <w:rsid w:val="00B05872"/>
    <w:rsid w:val="00B05934"/>
    <w:rsid w:val="00B060CA"/>
    <w:rsid w:val="00B069C4"/>
    <w:rsid w:val="00B1047A"/>
    <w:rsid w:val="00B11B8C"/>
    <w:rsid w:val="00B11BC4"/>
    <w:rsid w:val="00B11ECA"/>
    <w:rsid w:val="00B11FB3"/>
    <w:rsid w:val="00B12AE0"/>
    <w:rsid w:val="00B13E8C"/>
    <w:rsid w:val="00B146CC"/>
    <w:rsid w:val="00B15539"/>
    <w:rsid w:val="00B16200"/>
    <w:rsid w:val="00B17021"/>
    <w:rsid w:val="00B20619"/>
    <w:rsid w:val="00B206B2"/>
    <w:rsid w:val="00B20E09"/>
    <w:rsid w:val="00B22F30"/>
    <w:rsid w:val="00B23321"/>
    <w:rsid w:val="00B23BE5"/>
    <w:rsid w:val="00B23DEB"/>
    <w:rsid w:val="00B2477C"/>
    <w:rsid w:val="00B249EC"/>
    <w:rsid w:val="00B271F2"/>
    <w:rsid w:val="00B30292"/>
    <w:rsid w:val="00B303EF"/>
    <w:rsid w:val="00B31153"/>
    <w:rsid w:val="00B316EE"/>
    <w:rsid w:val="00B31753"/>
    <w:rsid w:val="00B3258F"/>
    <w:rsid w:val="00B33F3B"/>
    <w:rsid w:val="00B354E5"/>
    <w:rsid w:val="00B3786C"/>
    <w:rsid w:val="00B4496D"/>
    <w:rsid w:val="00B45EA0"/>
    <w:rsid w:val="00B46841"/>
    <w:rsid w:val="00B52501"/>
    <w:rsid w:val="00B52C0C"/>
    <w:rsid w:val="00B54763"/>
    <w:rsid w:val="00B550BC"/>
    <w:rsid w:val="00B56CA9"/>
    <w:rsid w:val="00B609E5"/>
    <w:rsid w:val="00B64846"/>
    <w:rsid w:val="00B655D5"/>
    <w:rsid w:val="00B66C70"/>
    <w:rsid w:val="00B66E5F"/>
    <w:rsid w:val="00B71692"/>
    <w:rsid w:val="00B723E2"/>
    <w:rsid w:val="00B738C5"/>
    <w:rsid w:val="00B73A87"/>
    <w:rsid w:val="00B7681C"/>
    <w:rsid w:val="00B80CA6"/>
    <w:rsid w:val="00B82062"/>
    <w:rsid w:val="00B8336A"/>
    <w:rsid w:val="00B83785"/>
    <w:rsid w:val="00B839DD"/>
    <w:rsid w:val="00B84122"/>
    <w:rsid w:val="00B87E21"/>
    <w:rsid w:val="00B87F32"/>
    <w:rsid w:val="00B90EB8"/>
    <w:rsid w:val="00B96B22"/>
    <w:rsid w:val="00BA155C"/>
    <w:rsid w:val="00BA5F51"/>
    <w:rsid w:val="00BA6836"/>
    <w:rsid w:val="00BB1FDD"/>
    <w:rsid w:val="00BB2CBA"/>
    <w:rsid w:val="00BB6827"/>
    <w:rsid w:val="00BB6BAD"/>
    <w:rsid w:val="00BB77F6"/>
    <w:rsid w:val="00BC3504"/>
    <w:rsid w:val="00BC377E"/>
    <w:rsid w:val="00BC3982"/>
    <w:rsid w:val="00BC5EB7"/>
    <w:rsid w:val="00BC6D2A"/>
    <w:rsid w:val="00BC78C0"/>
    <w:rsid w:val="00BD1057"/>
    <w:rsid w:val="00BD210F"/>
    <w:rsid w:val="00BD2CF1"/>
    <w:rsid w:val="00BD6BA3"/>
    <w:rsid w:val="00BD722E"/>
    <w:rsid w:val="00BE0900"/>
    <w:rsid w:val="00BE3039"/>
    <w:rsid w:val="00BE4676"/>
    <w:rsid w:val="00BE4C96"/>
    <w:rsid w:val="00BE5F5E"/>
    <w:rsid w:val="00BF0DCF"/>
    <w:rsid w:val="00BF1FB1"/>
    <w:rsid w:val="00BF39B8"/>
    <w:rsid w:val="00BF5773"/>
    <w:rsid w:val="00BF60AC"/>
    <w:rsid w:val="00BF6C84"/>
    <w:rsid w:val="00BF7617"/>
    <w:rsid w:val="00C00AE6"/>
    <w:rsid w:val="00C022B6"/>
    <w:rsid w:val="00C0282B"/>
    <w:rsid w:val="00C039BC"/>
    <w:rsid w:val="00C03A33"/>
    <w:rsid w:val="00C053D3"/>
    <w:rsid w:val="00C05D41"/>
    <w:rsid w:val="00C05F45"/>
    <w:rsid w:val="00C070C7"/>
    <w:rsid w:val="00C07A8B"/>
    <w:rsid w:val="00C102E8"/>
    <w:rsid w:val="00C11420"/>
    <w:rsid w:val="00C11847"/>
    <w:rsid w:val="00C1248F"/>
    <w:rsid w:val="00C23BF2"/>
    <w:rsid w:val="00C23C12"/>
    <w:rsid w:val="00C24D4E"/>
    <w:rsid w:val="00C27345"/>
    <w:rsid w:val="00C274A0"/>
    <w:rsid w:val="00C27A00"/>
    <w:rsid w:val="00C307FE"/>
    <w:rsid w:val="00C3115B"/>
    <w:rsid w:val="00C3461E"/>
    <w:rsid w:val="00C34A2A"/>
    <w:rsid w:val="00C34FDE"/>
    <w:rsid w:val="00C3535D"/>
    <w:rsid w:val="00C3696A"/>
    <w:rsid w:val="00C37432"/>
    <w:rsid w:val="00C411E4"/>
    <w:rsid w:val="00C425B6"/>
    <w:rsid w:val="00C432DB"/>
    <w:rsid w:val="00C4375A"/>
    <w:rsid w:val="00C43C97"/>
    <w:rsid w:val="00C4437A"/>
    <w:rsid w:val="00C458C8"/>
    <w:rsid w:val="00C476D4"/>
    <w:rsid w:val="00C53612"/>
    <w:rsid w:val="00C57D1B"/>
    <w:rsid w:val="00C61BE3"/>
    <w:rsid w:val="00C64538"/>
    <w:rsid w:val="00C65DB8"/>
    <w:rsid w:val="00C66695"/>
    <w:rsid w:val="00C66C2E"/>
    <w:rsid w:val="00C71FD0"/>
    <w:rsid w:val="00C72E3A"/>
    <w:rsid w:val="00C75E7F"/>
    <w:rsid w:val="00C818A1"/>
    <w:rsid w:val="00C82446"/>
    <w:rsid w:val="00C82FF6"/>
    <w:rsid w:val="00C8377B"/>
    <w:rsid w:val="00C85EB1"/>
    <w:rsid w:val="00C864AA"/>
    <w:rsid w:val="00C8791D"/>
    <w:rsid w:val="00C93D40"/>
    <w:rsid w:val="00C96642"/>
    <w:rsid w:val="00C97922"/>
    <w:rsid w:val="00C97CFC"/>
    <w:rsid w:val="00C97DDD"/>
    <w:rsid w:val="00CA2C45"/>
    <w:rsid w:val="00CA2FAF"/>
    <w:rsid w:val="00CA3372"/>
    <w:rsid w:val="00CA33C2"/>
    <w:rsid w:val="00CA4E5A"/>
    <w:rsid w:val="00CA6834"/>
    <w:rsid w:val="00CA6D20"/>
    <w:rsid w:val="00CA795F"/>
    <w:rsid w:val="00CB39FD"/>
    <w:rsid w:val="00CB4284"/>
    <w:rsid w:val="00CB42E3"/>
    <w:rsid w:val="00CB47C9"/>
    <w:rsid w:val="00CB4E58"/>
    <w:rsid w:val="00CB6EF1"/>
    <w:rsid w:val="00CB70D2"/>
    <w:rsid w:val="00CB76E4"/>
    <w:rsid w:val="00CC248A"/>
    <w:rsid w:val="00CC4856"/>
    <w:rsid w:val="00CC5DAF"/>
    <w:rsid w:val="00CD1FDB"/>
    <w:rsid w:val="00CD38B5"/>
    <w:rsid w:val="00CD3DB8"/>
    <w:rsid w:val="00CD4480"/>
    <w:rsid w:val="00CD4852"/>
    <w:rsid w:val="00CD5A93"/>
    <w:rsid w:val="00CD5C6E"/>
    <w:rsid w:val="00CD72BE"/>
    <w:rsid w:val="00CD7654"/>
    <w:rsid w:val="00CE0786"/>
    <w:rsid w:val="00CE1CCA"/>
    <w:rsid w:val="00CE3FF4"/>
    <w:rsid w:val="00CE558A"/>
    <w:rsid w:val="00CE5F1A"/>
    <w:rsid w:val="00CE7081"/>
    <w:rsid w:val="00CE733E"/>
    <w:rsid w:val="00CF0788"/>
    <w:rsid w:val="00CF4E8B"/>
    <w:rsid w:val="00CF7DBD"/>
    <w:rsid w:val="00D00707"/>
    <w:rsid w:val="00D00FCC"/>
    <w:rsid w:val="00D02288"/>
    <w:rsid w:val="00D03C24"/>
    <w:rsid w:val="00D06111"/>
    <w:rsid w:val="00D06291"/>
    <w:rsid w:val="00D0708F"/>
    <w:rsid w:val="00D1270A"/>
    <w:rsid w:val="00D16C91"/>
    <w:rsid w:val="00D17736"/>
    <w:rsid w:val="00D233BC"/>
    <w:rsid w:val="00D25E9E"/>
    <w:rsid w:val="00D2757D"/>
    <w:rsid w:val="00D27953"/>
    <w:rsid w:val="00D27F2C"/>
    <w:rsid w:val="00D320C0"/>
    <w:rsid w:val="00D3321D"/>
    <w:rsid w:val="00D34A2A"/>
    <w:rsid w:val="00D34DAB"/>
    <w:rsid w:val="00D35F8A"/>
    <w:rsid w:val="00D375A6"/>
    <w:rsid w:val="00D37BDF"/>
    <w:rsid w:val="00D42BFB"/>
    <w:rsid w:val="00D456C2"/>
    <w:rsid w:val="00D45CBA"/>
    <w:rsid w:val="00D47FE6"/>
    <w:rsid w:val="00D533DA"/>
    <w:rsid w:val="00D53AF5"/>
    <w:rsid w:val="00D55CBE"/>
    <w:rsid w:val="00D55EA9"/>
    <w:rsid w:val="00D60827"/>
    <w:rsid w:val="00D62706"/>
    <w:rsid w:val="00D627CE"/>
    <w:rsid w:val="00D63208"/>
    <w:rsid w:val="00D63324"/>
    <w:rsid w:val="00D634CF"/>
    <w:rsid w:val="00D647D5"/>
    <w:rsid w:val="00D64E17"/>
    <w:rsid w:val="00D65DE8"/>
    <w:rsid w:val="00D661F7"/>
    <w:rsid w:val="00D720A3"/>
    <w:rsid w:val="00D72292"/>
    <w:rsid w:val="00D7358E"/>
    <w:rsid w:val="00D75EC3"/>
    <w:rsid w:val="00D7614A"/>
    <w:rsid w:val="00D82EA2"/>
    <w:rsid w:val="00D82F8C"/>
    <w:rsid w:val="00D83796"/>
    <w:rsid w:val="00D84992"/>
    <w:rsid w:val="00D85FBF"/>
    <w:rsid w:val="00D908FA"/>
    <w:rsid w:val="00D91D1A"/>
    <w:rsid w:val="00D93856"/>
    <w:rsid w:val="00D96046"/>
    <w:rsid w:val="00D967BF"/>
    <w:rsid w:val="00D96AC0"/>
    <w:rsid w:val="00DA059D"/>
    <w:rsid w:val="00DA1994"/>
    <w:rsid w:val="00DA1DBA"/>
    <w:rsid w:val="00DA244B"/>
    <w:rsid w:val="00DB0295"/>
    <w:rsid w:val="00DB559F"/>
    <w:rsid w:val="00DB6754"/>
    <w:rsid w:val="00DB721D"/>
    <w:rsid w:val="00DC0D20"/>
    <w:rsid w:val="00DC176E"/>
    <w:rsid w:val="00DC205F"/>
    <w:rsid w:val="00DC2D52"/>
    <w:rsid w:val="00DC3FEA"/>
    <w:rsid w:val="00DC561D"/>
    <w:rsid w:val="00DC6715"/>
    <w:rsid w:val="00DC794C"/>
    <w:rsid w:val="00DC7A65"/>
    <w:rsid w:val="00DD03F2"/>
    <w:rsid w:val="00DD04DA"/>
    <w:rsid w:val="00DD0D05"/>
    <w:rsid w:val="00DD1331"/>
    <w:rsid w:val="00DD2261"/>
    <w:rsid w:val="00DD3634"/>
    <w:rsid w:val="00DD4C62"/>
    <w:rsid w:val="00DD556B"/>
    <w:rsid w:val="00DD56DB"/>
    <w:rsid w:val="00DE0ED4"/>
    <w:rsid w:val="00DE106C"/>
    <w:rsid w:val="00DE113D"/>
    <w:rsid w:val="00DE19F5"/>
    <w:rsid w:val="00DE5B48"/>
    <w:rsid w:val="00DE68A1"/>
    <w:rsid w:val="00DF145B"/>
    <w:rsid w:val="00DF1CB1"/>
    <w:rsid w:val="00DF1F10"/>
    <w:rsid w:val="00DF3B83"/>
    <w:rsid w:val="00DF45D8"/>
    <w:rsid w:val="00DF46F6"/>
    <w:rsid w:val="00DF4D7F"/>
    <w:rsid w:val="00DF558D"/>
    <w:rsid w:val="00E008B7"/>
    <w:rsid w:val="00E01311"/>
    <w:rsid w:val="00E04562"/>
    <w:rsid w:val="00E05057"/>
    <w:rsid w:val="00E0681B"/>
    <w:rsid w:val="00E06F23"/>
    <w:rsid w:val="00E07A07"/>
    <w:rsid w:val="00E1181C"/>
    <w:rsid w:val="00E11AAC"/>
    <w:rsid w:val="00E12E82"/>
    <w:rsid w:val="00E15E0C"/>
    <w:rsid w:val="00E16069"/>
    <w:rsid w:val="00E206ED"/>
    <w:rsid w:val="00E230A3"/>
    <w:rsid w:val="00E25323"/>
    <w:rsid w:val="00E25720"/>
    <w:rsid w:val="00E27EB5"/>
    <w:rsid w:val="00E30BB2"/>
    <w:rsid w:val="00E32AAD"/>
    <w:rsid w:val="00E3480A"/>
    <w:rsid w:val="00E377C5"/>
    <w:rsid w:val="00E46122"/>
    <w:rsid w:val="00E50343"/>
    <w:rsid w:val="00E5254E"/>
    <w:rsid w:val="00E5345D"/>
    <w:rsid w:val="00E53CE2"/>
    <w:rsid w:val="00E54371"/>
    <w:rsid w:val="00E54590"/>
    <w:rsid w:val="00E5462C"/>
    <w:rsid w:val="00E54D7B"/>
    <w:rsid w:val="00E56780"/>
    <w:rsid w:val="00E56E4B"/>
    <w:rsid w:val="00E608EB"/>
    <w:rsid w:val="00E6159F"/>
    <w:rsid w:val="00E62893"/>
    <w:rsid w:val="00E65441"/>
    <w:rsid w:val="00E65F37"/>
    <w:rsid w:val="00E66D2B"/>
    <w:rsid w:val="00E7154E"/>
    <w:rsid w:val="00E7180F"/>
    <w:rsid w:val="00E75F77"/>
    <w:rsid w:val="00E76519"/>
    <w:rsid w:val="00E777A9"/>
    <w:rsid w:val="00E81988"/>
    <w:rsid w:val="00E8496C"/>
    <w:rsid w:val="00E86888"/>
    <w:rsid w:val="00E9023C"/>
    <w:rsid w:val="00E9048F"/>
    <w:rsid w:val="00E90F97"/>
    <w:rsid w:val="00E91861"/>
    <w:rsid w:val="00E91BAC"/>
    <w:rsid w:val="00E91BF9"/>
    <w:rsid w:val="00E93D9D"/>
    <w:rsid w:val="00E93E90"/>
    <w:rsid w:val="00E94EF6"/>
    <w:rsid w:val="00E95911"/>
    <w:rsid w:val="00EA071F"/>
    <w:rsid w:val="00EA4CF9"/>
    <w:rsid w:val="00EA5196"/>
    <w:rsid w:val="00EB0784"/>
    <w:rsid w:val="00EB0BB2"/>
    <w:rsid w:val="00EB2AF1"/>
    <w:rsid w:val="00EB54B7"/>
    <w:rsid w:val="00EB5D7B"/>
    <w:rsid w:val="00EB78A0"/>
    <w:rsid w:val="00EC1308"/>
    <w:rsid w:val="00EC2642"/>
    <w:rsid w:val="00EC486D"/>
    <w:rsid w:val="00EC609A"/>
    <w:rsid w:val="00EC6BCB"/>
    <w:rsid w:val="00ED09B3"/>
    <w:rsid w:val="00ED0C9A"/>
    <w:rsid w:val="00ED1DF7"/>
    <w:rsid w:val="00EE1ED9"/>
    <w:rsid w:val="00EE3BF3"/>
    <w:rsid w:val="00EE5670"/>
    <w:rsid w:val="00EE67E1"/>
    <w:rsid w:val="00EE7256"/>
    <w:rsid w:val="00EF07EB"/>
    <w:rsid w:val="00EF1701"/>
    <w:rsid w:val="00EF69D8"/>
    <w:rsid w:val="00F03488"/>
    <w:rsid w:val="00F042AE"/>
    <w:rsid w:val="00F05FE4"/>
    <w:rsid w:val="00F0707F"/>
    <w:rsid w:val="00F07345"/>
    <w:rsid w:val="00F1206E"/>
    <w:rsid w:val="00F133BD"/>
    <w:rsid w:val="00F13630"/>
    <w:rsid w:val="00F13A6C"/>
    <w:rsid w:val="00F1436B"/>
    <w:rsid w:val="00F14685"/>
    <w:rsid w:val="00F14696"/>
    <w:rsid w:val="00F14C70"/>
    <w:rsid w:val="00F158B9"/>
    <w:rsid w:val="00F168B7"/>
    <w:rsid w:val="00F16E57"/>
    <w:rsid w:val="00F20107"/>
    <w:rsid w:val="00F2220E"/>
    <w:rsid w:val="00F232CF"/>
    <w:rsid w:val="00F26465"/>
    <w:rsid w:val="00F26E00"/>
    <w:rsid w:val="00F336E8"/>
    <w:rsid w:val="00F356E5"/>
    <w:rsid w:val="00F3587E"/>
    <w:rsid w:val="00F36194"/>
    <w:rsid w:val="00F45148"/>
    <w:rsid w:val="00F47542"/>
    <w:rsid w:val="00F4781B"/>
    <w:rsid w:val="00F51C94"/>
    <w:rsid w:val="00F608D7"/>
    <w:rsid w:val="00F619ED"/>
    <w:rsid w:val="00F64870"/>
    <w:rsid w:val="00F65BCE"/>
    <w:rsid w:val="00F664B0"/>
    <w:rsid w:val="00F7058A"/>
    <w:rsid w:val="00F7115C"/>
    <w:rsid w:val="00F71D53"/>
    <w:rsid w:val="00F72B08"/>
    <w:rsid w:val="00F73F3A"/>
    <w:rsid w:val="00F766F0"/>
    <w:rsid w:val="00F77CCE"/>
    <w:rsid w:val="00F80BC7"/>
    <w:rsid w:val="00F81E62"/>
    <w:rsid w:val="00F839CC"/>
    <w:rsid w:val="00F84877"/>
    <w:rsid w:val="00F8659E"/>
    <w:rsid w:val="00F86AF4"/>
    <w:rsid w:val="00F875D1"/>
    <w:rsid w:val="00F87F82"/>
    <w:rsid w:val="00F9167F"/>
    <w:rsid w:val="00F94133"/>
    <w:rsid w:val="00F946EC"/>
    <w:rsid w:val="00F947E2"/>
    <w:rsid w:val="00F94C76"/>
    <w:rsid w:val="00FA02F3"/>
    <w:rsid w:val="00FA0A62"/>
    <w:rsid w:val="00FA1199"/>
    <w:rsid w:val="00FA1C1E"/>
    <w:rsid w:val="00FA4560"/>
    <w:rsid w:val="00FA5B3E"/>
    <w:rsid w:val="00FA5C2E"/>
    <w:rsid w:val="00FA6DF6"/>
    <w:rsid w:val="00FB0B77"/>
    <w:rsid w:val="00FB2403"/>
    <w:rsid w:val="00FB6A6A"/>
    <w:rsid w:val="00FB73ED"/>
    <w:rsid w:val="00FC0C54"/>
    <w:rsid w:val="00FC13BF"/>
    <w:rsid w:val="00FC1F95"/>
    <w:rsid w:val="00FC2079"/>
    <w:rsid w:val="00FC66A9"/>
    <w:rsid w:val="00FD0FC9"/>
    <w:rsid w:val="00FD4046"/>
    <w:rsid w:val="00FD6321"/>
    <w:rsid w:val="00FD6D53"/>
    <w:rsid w:val="00FD711B"/>
    <w:rsid w:val="00FD771E"/>
    <w:rsid w:val="00FD7D32"/>
    <w:rsid w:val="00FE156F"/>
    <w:rsid w:val="00FE1859"/>
    <w:rsid w:val="00FE239F"/>
    <w:rsid w:val="00FE3077"/>
    <w:rsid w:val="00FE3434"/>
    <w:rsid w:val="00FE61CF"/>
    <w:rsid w:val="00FE6321"/>
    <w:rsid w:val="00FF0F0E"/>
    <w:rsid w:val="00FF1088"/>
    <w:rsid w:val="00FF3882"/>
    <w:rsid w:val="00FF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01">
      <o:colormru v:ext="edit" colors="#e8f6fe"/>
    </o:shapedefaults>
    <o:shapelayout v:ext="edit">
      <o:idmap v:ext="edit" data="1"/>
    </o:shapelayout>
  </w:shapeDefaults>
  <w:decimalSymbol w:val="."/>
  <w:listSeparator w:val=","/>
  <w14:docId w14:val="3C07D798"/>
  <w14:defaultImageDpi w14:val="330"/>
  <w15:docId w15:val="{2CAE478A-765D-493D-8FD5-A43C7E3A7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2D40FF"/>
    <w:pPr>
      <w:spacing w:before="120" w:after="120" w:line="360" w:lineRule="auto"/>
    </w:pPr>
    <w:rPr>
      <w:rFonts w:ascii="Arial" w:hAnsi="Arial" w:cs="Tahoma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40FF"/>
    <w:pPr>
      <w:keepNext/>
      <w:keepLines/>
      <w:outlineLvl w:val="0"/>
    </w:pPr>
    <w:rPr>
      <w:rFonts w:cs="Times New Roman"/>
      <w:b/>
      <w:bCs/>
      <w:color w:val="086912" w:themeColor="text2"/>
      <w:sz w:val="56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2D40FF"/>
    <w:pPr>
      <w:keepNext/>
      <w:keepLines/>
      <w:spacing w:after="0"/>
      <w:outlineLvl w:val="1"/>
    </w:pPr>
    <w:rPr>
      <w:rFonts w:cs="Times New Roman"/>
      <w:b/>
      <w:bCs/>
      <w:color w:val="084FC4" w:themeColor="background2"/>
      <w:spacing w:val="-4"/>
      <w:sz w:val="44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2D40FF"/>
    <w:pPr>
      <w:keepNext/>
      <w:spacing w:before="600"/>
      <w:outlineLvl w:val="2"/>
    </w:pPr>
    <w:rPr>
      <w:rFonts w:cs="Times New Roman"/>
      <w:b/>
      <w:bCs/>
      <w:color w:val="4F4F4F" w:themeColor="accent5"/>
      <w:sz w:val="3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D40FF"/>
    <w:rPr>
      <w:rFonts w:ascii="Arial" w:hAnsi="Arial"/>
      <w:b/>
      <w:bCs/>
      <w:color w:val="086912" w:themeColor="text2"/>
      <w:sz w:val="56"/>
      <w:szCs w:val="28"/>
      <w:lang w:val="x-none" w:eastAsia="x-none"/>
    </w:rPr>
  </w:style>
  <w:style w:type="character" w:customStyle="1" w:styleId="Heading2Char">
    <w:name w:val="Heading 2 Char"/>
    <w:link w:val="Heading2"/>
    <w:uiPriority w:val="9"/>
    <w:rsid w:val="002D40FF"/>
    <w:rPr>
      <w:rFonts w:ascii="Arial" w:hAnsi="Arial"/>
      <w:b/>
      <w:bCs/>
      <w:color w:val="084FC4" w:themeColor="background2"/>
      <w:spacing w:val="-4"/>
      <w:sz w:val="44"/>
      <w:szCs w:val="26"/>
      <w:lang w:val="x-none" w:eastAsia="x-none"/>
    </w:rPr>
  </w:style>
  <w:style w:type="character" w:styleId="Strong">
    <w:name w:val="Strong"/>
    <w:uiPriority w:val="22"/>
    <w:qFormat/>
    <w:rsid w:val="004E015D"/>
    <w:rPr>
      <w:rFonts w:ascii="Arial" w:hAnsi="Arial"/>
      <w:b/>
      <w:bCs/>
      <w:color w:val="auto"/>
      <w:sz w:val="28"/>
    </w:rPr>
  </w:style>
  <w:style w:type="paragraph" w:customStyle="1" w:styleId="captions">
    <w:name w:val="captions"/>
    <w:basedOn w:val="Normal"/>
    <w:qFormat/>
    <w:rsid w:val="007141F0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1F0"/>
    <w:pPr>
      <w:spacing w:before="0" w:after="0" w:line="240" w:lineRule="auto"/>
    </w:pPr>
    <w:rPr>
      <w:rFonts w:ascii="Tahoma" w:hAnsi="Tahoma" w:cs="Times New Roman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7141F0"/>
    <w:rPr>
      <w:rFonts w:ascii="Tahoma" w:hAnsi="Tahoma" w:cs="Tahoma"/>
      <w:sz w:val="16"/>
      <w:szCs w:val="16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90F97"/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E90F97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uiPriority w:val="99"/>
    <w:unhideWhenUsed/>
    <w:rsid w:val="004E015D"/>
    <w:rPr>
      <w:rFonts w:ascii="Arial" w:hAnsi="Arial"/>
      <w:b w:val="0"/>
      <w:color w:val="084FC4" w:themeColor="background2"/>
      <w:sz w:val="28"/>
      <w:u w:val="single"/>
    </w:rPr>
  </w:style>
  <w:style w:type="character" w:customStyle="1" w:styleId="IntenseEmphasis1">
    <w:name w:val="Intense Emphasis1"/>
    <w:uiPriority w:val="21"/>
    <w:qFormat/>
    <w:rsid w:val="00941718"/>
    <w:rPr>
      <w:b/>
      <w:bCs/>
      <w:i/>
      <w:iCs/>
      <w:color w:val="4F81BD"/>
    </w:rPr>
  </w:style>
  <w:style w:type="paragraph" w:styleId="TOCHeading">
    <w:name w:val="TOC Heading"/>
    <w:basedOn w:val="Heading2"/>
    <w:next w:val="Normal"/>
    <w:uiPriority w:val="39"/>
    <w:unhideWhenUsed/>
    <w:qFormat/>
    <w:rsid w:val="009E592B"/>
  </w:style>
  <w:style w:type="paragraph" w:customStyle="1" w:styleId="Pa1">
    <w:name w:val="Pa1"/>
    <w:basedOn w:val="Normal"/>
    <w:next w:val="Normal"/>
    <w:uiPriority w:val="99"/>
    <w:rsid w:val="009E592B"/>
    <w:pPr>
      <w:autoSpaceDE w:val="0"/>
      <w:autoSpaceDN w:val="0"/>
      <w:adjustRightInd w:val="0"/>
      <w:spacing w:before="0" w:after="0" w:line="201" w:lineRule="atLeast"/>
    </w:pPr>
    <w:rPr>
      <w:rFonts w:ascii="Gotham Medium" w:hAnsi="Gotham Medium" w:cs="Times New Roman"/>
      <w:sz w:val="24"/>
      <w:szCs w:val="24"/>
      <w:lang w:eastAsia="en-AU"/>
    </w:rPr>
  </w:style>
  <w:style w:type="character" w:customStyle="1" w:styleId="A1">
    <w:name w:val="A1"/>
    <w:uiPriority w:val="99"/>
    <w:rsid w:val="006355FB"/>
    <w:rPr>
      <w:rFonts w:cs="Gotham Medium"/>
      <w:color w:val="E31736"/>
      <w:sz w:val="42"/>
      <w:szCs w:val="42"/>
    </w:rPr>
  </w:style>
  <w:style w:type="character" w:customStyle="1" w:styleId="Heading3Char">
    <w:name w:val="Heading 3 Char"/>
    <w:link w:val="Heading3"/>
    <w:uiPriority w:val="9"/>
    <w:rsid w:val="002D40FF"/>
    <w:rPr>
      <w:rFonts w:ascii="Arial" w:hAnsi="Arial"/>
      <w:b/>
      <w:bCs/>
      <w:color w:val="4F4F4F" w:themeColor="accent5"/>
      <w:sz w:val="36"/>
      <w:szCs w:val="26"/>
      <w:lang w:eastAsia="en-US"/>
    </w:rPr>
  </w:style>
  <w:style w:type="paragraph" w:styleId="BodyText">
    <w:name w:val="Body Text"/>
    <w:link w:val="BodyTextChar"/>
    <w:uiPriority w:val="99"/>
    <w:rsid w:val="00DC2D52"/>
    <w:pPr>
      <w:spacing w:before="240" w:line="320" w:lineRule="atLeast"/>
      <w:jc w:val="both"/>
    </w:pPr>
    <w:rPr>
      <w:rFonts w:ascii="Times New Roman" w:hAnsi="Times New Roman"/>
      <w:sz w:val="26"/>
    </w:rPr>
  </w:style>
  <w:style w:type="character" w:customStyle="1" w:styleId="BodyTextChar">
    <w:name w:val="Body Text Char"/>
    <w:link w:val="BodyText"/>
    <w:uiPriority w:val="99"/>
    <w:rsid w:val="00DC2D52"/>
    <w:rPr>
      <w:rFonts w:ascii="Times New Roman" w:hAnsi="Times New Roman"/>
      <w:sz w:val="26"/>
      <w:lang w:val="en-AU" w:eastAsia="en-AU" w:bidi="ar-SA"/>
    </w:rPr>
  </w:style>
  <w:style w:type="paragraph" w:customStyle="1" w:styleId="LightList-Accent51">
    <w:name w:val="Light List - Accent 51"/>
    <w:basedOn w:val="Normal"/>
    <w:uiPriority w:val="34"/>
    <w:qFormat/>
    <w:rsid w:val="00C23C1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134CC3"/>
    <w:rPr>
      <w:rFonts w:ascii="Arial" w:hAnsi="Arial" w:cs="Tahoma"/>
      <w:sz w:val="28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  <w:sz w:val="22"/>
    </w:rPr>
  </w:style>
  <w:style w:type="character" w:customStyle="1" w:styleId="FooterChar">
    <w:name w:val="Footer Char"/>
    <w:link w:val="Footer"/>
    <w:uiPriority w:val="99"/>
    <w:rsid w:val="00134CC3"/>
    <w:rPr>
      <w:rFonts w:ascii="Arial" w:hAnsi="Arial" w:cs="Tahoma"/>
      <w:sz w:val="22"/>
      <w:szCs w:val="22"/>
      <w:lang w:val="en-GB" w:eastAsia="en-US"/>
    </w:rPr>
  </w:style>
  <w:style w:type="character" w:styleId="CommentReference">
    <w:name w:val="annotation reference"/>
    <w:uiPriority w:val="99"/>
    <w:semiHidden/>
    <w:unhideWhenUsed/>
    <w:rsid w:val="00E461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6122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46122"/>
    <w:rPr>
      <w:rFonts w:ascii="Arial" w:hAnsi="Arial" w:cs="Tahom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1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6122"/>
    <w:rPr>
      <w:rFonts w:ascii="Arial" w:hAnsi="Arial" w:cs="Tahoma"/>
      <w:b/>
      <w:bCs/>
      <w:lang w:val="en-GB" w:eastAsia="en-US"/>
    </w:rPr>
  </w:style>
  <w:style w:type="paragraph" w:customStyle="1" w:styleId="DarkList-Accent31">
    <w:name w:val="Dark List - Accent 31"/>
    <w:hidden/>
    <w:uiPriority w:val="99"/>
    <w:semiHidden/>
    <w:rsid w:val="000B4D35"/>
    <w:rPr>
      <w:rFonts w:ascii="Arial" w:hAnsi="Arial" w:cs="Tahoma"/>
      <w:sz w:val="28"/>
      <w:szCs w:val="22"/>
      <w:lang w:val="en-GB" w:eastAsia="en-US"/>
    </w:rPr>
  </w:style>
  <w:style w:type="table" w:styleId="TableGrid">
    <w:name w:val="Table Grid"/>
    <w:basedOn w:val="TableNormal"/>
    <w:uiPriority w:val="59"/>
    <w:rsid w:val="00752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semiHidden/>
    <w:unhideWhenUsed/>
    <w:rsid w:val="003C25FD"/>
  </w:style>
  <w:style w:type="paragraph" w:styleId="TOC1">
    <w:name w:val="toc 1"/>
    <w:basedOn w:val="Normal"/>
    <w:next w:val="Normal"/>
    <w:autoRedefine/>
    <w:uiPriority w:val="39"/>
    <w:unhideWhenUsed/>
    <w:rsid w:val="0045408E"/>
    <w:pPr>
      <w:pBdr>
        <w:bottom w:val="single" w:sz="8" w:space="1" w:color="000000" w:themeColor="text1"/>
        <w:between w:val="single" w:sz="8" w:space="1" w:color="000000" w:themeColor="text1"/>
      </w:pBdr>
      <w:tabs>
        <w:tab w:val="right" w:pos="9016"/>
      </w:tabs>
      <w:spacing w:before="1200" w:after="0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785FE2"/>
    <w:pPr>
      <w:spacing w:after="100"/>
      <w:ind w:left="280"/>
    </w:pPr>
  </w:style>
  <w:style w:type="paragraph" w:customStyle="1" w:styleId="Tablespacerrow">
    <w:name w:val="Table spacer row"/>
    <w:basedOn w:val="captions"/>
    <w:qFormat/>
    <w:rsid w:val="00397314"/>
    <w:pPr>
      <w:jc w:val="center"/>
    </w:pPr>
    <w:rPr>
      <w:noProof/>
      <w:sz w:val="8"/>
      <w:lang w:val="en-US"/>
    </w:rPr>
  </w:style>
  <w:style w:type="paragraph" w:styleId="ListParagraph">
    <w:name w:val="List Paragraph"/>
    <w:aliases w:val="Quote indent,Recommendation,List Paragraph1,List Paragraph11,List Paragraph*,Bullet point,List Paragraph Number,Content descriptions,NFP GP Bulleted List,FooterText,numbered,Paragraphe de liste1,Bulletr List Paragraph,列出段落,列出段落1,L"/>
    <w:basedOn w:val="Normal"/>
    <w:link w:val="ListParagraphChar"/>
    <w:uiPriority w:val="34"/>
    <w:qFormat/>
    <w:rsid w:val="002D40FF"/>
    <w:pPr>
      <w:spacing w:after="240"/>
      <w:ind w:left="720"/>
    </w:pPr>
  </w:style>
  <w:style w:type="character" w:styleId="PlaceholderText">
    <w:name w:val="Placeholder Text"/>
    <w:basedOn w:val="DefaultParagraphFont"/>
    <w:uiPriority w:val="99"/>
    <w:semiHidden/>
    <w:rsid w:val="00A2170B"/>
    <w:rPr>
      <w:color w:val="595959" w:themeColor="text1" w:themeTint="A6"/>
    </w:rPr>
  </w:style>
  <w:style w:type="paragraph" w:customStyle="1" w:styleId="Listintroduction">
    <w:name w:val="List introduction"/>
    <w:basedOn w:val="Normal"/>
    <w:qFormat/>
    <w:rsid w:val="009E592B"/>
    <w:pPr>
      <w:spacing w:before="360" w:after="0"/>
    </w:pPr>
  </w:style>
  <w:style w:type="paragraph" w:customStyle="1" w:styleId="Image">
    <w:name w:val="Image"/>
    <w:basedOn w:val="Normal"/>
    <w:qFormat/>
    <w:rsid w:val="009E592B"/>
    <w:pPr>
      <w:jc w:val="center"/>
    </w:pPr>
    <w:rPr>
      <w:sz w:val="20"/>
      <w:szCs w:val="20"/>
    </w:rPr>
  </w:style>
  <w:style w:type="character" w:customStyle="1" w:styleId="ListParagraphChar">
    <w:name w:val="List Paragraph Char"/>
    <w:aliases w:val="Quote indent Char,Recommendation Char,List Paragraph1 Char,List Paragraph11 Char,List Paragraph* Char,Bullet point Char,List Paragraph Number Char,Content descriptions Char,NFP GP Bulleted List Char,FooterText Char,numbered Char"/>
    <w:basedOn w:val="DefaultParagraphFont"/>
    <w:link w:val="ListParagraph"/>
    <w:uiPriority w:val="34"/>
    <w:qFormat/>
    <w:locked/>
    <w:rsid w:val="002D40FF"/>
    <w:rPr>
      <w:rFonts w:ascii="Arial" w:hAnsi="Arial" w:cs="Tahoma"/>
      <w:sz w:val="28"/>
      <w:szCs w:val="22"/>
      <w:lang w:eastAsia="en-US"/>
    </w:rPr>
  </w:style>
  <w:style w:type="paragraph" w:customStyle="1" w:styleId="listintro">
    <w:name w:val="list intro"/>
    <w:basedOn w:val="Normal"/>
    <w:qFormat/>
    <w:rsid w:val="0039190C"/>
    <w:pPr>
      <w:spacing w:before="480" w:after="0"/>
    </w:pPr>
    <w:rPr>
      <w:rFonts w:asciiTheme="minorHAnsi" w:hAnsiTheme="minorHAnsi"/>
    </w:rPr>
  </w:style>
  <w:style w:type="character" w:styleId="UnresolvedMention">
    <w:name w:val="Unresolved Mention"/>
    <w:basedOn w:val="DefaultParagraphFont"/>
    <w:uiPriority w:val="99"/>
    <w:rsid w:val="00B303E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31038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1A5FED"/>
    <w:rPr>
      <w:rFonts w:ascii="Arial" w:hAnsi="Arial" w:cs="Tahoma"/>
      <w:sz w:val="28"/>
      <w:szCs w:val="22"/>
      <w:lang w:eastAsia="en-US"/>
    </w:rPr>
  </w:style>
  <w:style w:type="character" w:customStyle="1" w:styleId="Numberlink">
    <w:name w:val="Number link"/>
    <w:basedOn w:val="DefaultParagraphFont"/>
    <w:uiPriority w:val="1"/>
    <w:qFormat/>
    <w:rsid w:val="00714510"/>
    <w:rPr>
      <w:b/>
      <w:color w:val="7030A0"/>
      <w:sz w:val="30"/>
      <w:u w:val="single"/>
    </w:rPr>
  </w:style>
  <w:style w:type="character" w:customStyle="1" w:styleId="Numberemphasis">
    <w:name w:val="Number emphasis"/>
    <w:basedOn w:val="DefaultParagraphFont"/>
    <w:uiPriority w:val="1"/>
    <w:qFormat/>
    <w:rsid w:val="00714510"/>
    <w:rPr>
      <w:rFonts w:ascii="Arial" w:hAnsi="Arial" w:cs="Arial"/>
      <w:b/>
      <w:color w:val="7030A0"/>
      <w:spacing w:val="-3"/>
      <w:sz w:val="31"/>
    </w:rPr>
  </w:style>
  <w:style w:type="paragraph" w:customStyle="1" w:styleId="Wordlistterm">
    <w:name w:val="Word list term"/>
    <w:basedOn w:val="Heading3"/>
    <w:qFormat/>
    <w:rsid w:val="001650E5"/>
    <w:pPr>
      <w:spacing w:before="240"/>
    </w:pPr>
    <w:rPr>
      <w:rFonts w:ascii="Montserrat Bold" w:hAnsi="Montserrat Bold"/>
      <w:color w:val="auto"/>
      <w:sz w:val="28"/>
    </w:rPr>
  </w:style>
  <w:style w:type="character" w:styleId="Emphasis">
    <w:name w:val="Emphasis"/>
    <w:basedOn w:val="Numberemphasis"/>
    <w:uiPriority w:val="20"/>
    <w:qFormat/>
    <w:rsid w:val="00A16FD0"/>
    <w:rPr>
      <w:rFonts w:ascii="Arial" w:hAnsi="Arial" w:cs="Arial"/>
      <w:b/>
      <w:color w:val="7030A0"/>
      <w:spacing w:val="-3"/>
      <w:sz w:val="31"/>
    </w:rPr>
  </w:style>
  <w:style w:type="paragraph" w:styleId="Subtitle">
    <w:name w:val="Subtitle"/>
    <w:basedOn w:val="Heading3"/>
    <w:next w:val="Normal"/>
    <w:link w:val="SubtitleChar"/>
    <w:uiPriority w:val="11"/>
    <w:qFormat/>
    <w:rsid w:val="006C0561"/>
    <w:pPr>
      <w:spacing w:before="360"/>
      <w:outlineLvl w:val="9"/>
    </w:pPr>
    <w:rPr>
      <w:color w:val="084FC4" w:themeColor="background2"/>
      <w:sz w:val="44"/>
    </w:rPr>
  </w:style>
  <w:style w:type="character" w:customStyle="1" w:styleId="SubtitleChar">
    <w:name w:val="Subtitle Char"/>
    <w:basedOn w:val="DefaultParagraphFont"/>
    <w:link w:val="Subtitle"/>
    <w:uiPriority w:val="11"/>
    <w:rsid w:val="006C0561"/>
    <w:rPr>
      <w:rFonts w:ascii="Montserrat SemiBold" w:hAnsi="Montserrat SemiBold"/>
      <w:bCs/>
      <w:color w:val="084FC4" w:themeColor="background2"/>
      <w:sz w:val="44"/>
      <w:szCs w:val="26"/>
      <w:lang w:eastAsia="en-US"/>
    </w:rPr>
  </w:style>
  <w:style w:type="character" w:styleId="HTMLVariable">
    <w:name w:val="HTML Variable"/>
    <w:basedOn w:val="DefaultParagraphFont"/>
    <w:uiPriority w:val="99"/>
    <w:unhideWhenUsed/>
    <w:rsid w:val="008E6E09"/>
    <w:rPr>
      <w:i/>
      <w:iCs/>
    </w:rPr>
  </w:style>
  <w:style w:type="character" w:customStyle="1" w:styleId="Hyperlinkunderlinev2">
    <w:name w:val="Hyperlink_underline v2"/>
    <w:basedOn w:val="Hyperlink"/>
    <w:uiPriority w:val="1"/>
    <w:qFormat/>
    <w:rsid w:val="00CD7654"/>
    <w:rPr>
      <w:rFonts w:ascii="Arial" w:hAnsi="Arial"/>
      <w:b/>
      <w:bCs/>
      <w:color w:val="084FC4"/>
      <w:sz w:val="28"/>
      <w:u w:val="single"/>
    </w:rPr>
  </w:style>
  <w:style w:type="paragraph" w:customStyle="1" w:styleId="Wordlistitem">
    <w:name w:val="Word list item"/>
    <w:basedOn w:val="Heading3"/>
    <w:qFormat/>
    <w:rsid w:val="0045408E"/>
    <w:pPr>
      <w:spacing w:before="240"/>
    </w:pPr>
    <w:rPr>
      <w:rFonts w:ascii="Montserrat Bold" w:hAnsi="Montserrat Bold" w:cs="Arial"/>
      <w:color w:val="auto"/>
      <w:sz w:val="28"/>
    </w:rPr>
  </w:style>
  <w:style w:type="paragraph" w:styleId="NormalWeb">
    <w:name w:val="Normal (Web)"/>
    <w:basedOn w:val="Normal"/>
    <w:uiPriority w:val="99"/>
    <w:semiHidden/>
    <w:unhideWhenUsed/>
    <w:rsid w:val="00F9167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character" w:customStyle="1" w:styleId="Statistic">
    <w:name w:val="Statistic"/>
    <w:basedOn w:val="DefaultParagraphFont"/>
    <w:uiPriority w:val="1"/>
    <w:qFormat/>
    <w:rsid w:val="004E015D"/>
    <w:rPr>
      <w:rFonts w:ascii="Arial" w:hAnsi="Arial" w:cs="Arial"/>
      <w:spacing w:val="-6"/>
      <w:sz w:val="36"/>
      <w:bdr w:val="none" w:sz="0" w:space="0" w:color="auto"/>
      <w:shd w:val="clear" w:color="auto" w:fill="auto"/>
    </w:rPr>
  </w:style>
  <w:style w:type="paragraph" w:customStyle="1" w:styleId="normal-reduceleading">
    <w:name w:val="normal - reduce leading"/>
    <w:basedOn w:val="Normal"/>
    <w:qFormat/>
    <w:rsid w:val="00E3480A"/>
    <w:pPr>
      <w:spacing w:line="336" w:lineRule="auto"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3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dda.gov.au/research-projects/insights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nformationaccessgroup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DDA@dss.gov.a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ndda.gov.a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esources.dss.gov.au/NDDA-Council-ER/index.html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IAG%20templates%20Easy%20Read\DSS\NDDA\DSS%20-%20NDDA%20-%20ER%20template%20-%20December%202024.dotx" TargetMode="External"/></Relationships>
</file>

<file path=word/theme/theme1.xml><?xml version="1.0" encoding="utf-8"?>
<a:theme xmlns:a="http://schemas.openxmlformats.org/drawingml/2006/main" name="Office Theme">
  <a:themeElements>
    <a:clrScheme name="NDDA (September 2024)">
      <a:dk1>
        <a:sysClr val="windowText" lastClr="000000"/>
      </a:dk1>
      <a:lt1>
        <a:sysClr val="window" lastClr="FFFFFF"/>
      </a:lt1>
      <a:dk2>
        <a:srgbClr val="086912"/>
      </a:dk2>
      <a:lt2>
        <a:srgbClr val="084FC4"/>
      </a:lt2>
      <a:accent1>
        <a:srgbClr val="A10DB0"/>
      </a:accent1>
      <a:accent2>
        <a:srgbClr val="006EF5"/>
      </a:accent2>
      <a:accent3>
        <a:srgbClr val="1F8A00"/>
      </a:accent3>
      <a:accent4>
        <a:srgbClr val="C717DE"/>
      </a:accent4>
      <a:accent5>
        <a:srgbClr val="4F4F4F"/>
      </a:accent5>
      <a:accent6>
        <a:srgbClr val="FFFFFF"/>
      </a:accent6>
      <a:hlink>
        <a:srgbClr val="7030A0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BE87734-1E2D-4DA9-9555-29D2FE010EEA}">
  <we:reference id="wa200004420" version="1.0.1.0" store="en-US" storeType="OMEX"/>
  <we:alternateReferences>
    <we:reference id="WA200004420" version="1.0.1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ABEE3-667F-4FCD-B9EC-869756885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DSS - NDDA - ER template - December 2024.dotx</Template>
  <TotalTime>80</TotalTime>
  <Pages>8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message from the National Disability Data Asset Council - Easy read version</vt:lpstr>
    </vt:vector>
  </TitlesOfParts>
  <Company>Hewlett-Packard</Company>
  <LinksUpToDate>false</LinksUpToDate>
  <CharactersWithSpaces>5235</CharactersWithSpaces>
  <SharedDoc>false</SharedDoc>
  <HLinks>
    <vt:vector size="6" baseType="variant">
      <vt:variant>
        <vt:i4>2883616</vt:i4>
      </vt:variant>
      <vt:variant>
        <vt:i4>0</vt:i4>
      </vt:variant>
      <vt:variant>
        <vt:i4>0</vt:i4>
      </vt:variant>
      <vt:variant>
        <vt:i4>5</vt:i4>
      </vt:variant>
      <vt:variant>
        <vt:lpwstr>http://www.informationaccessgroup.com/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message from the National Disability Data Asset Council - 18 February 2025 - Text-only Easy read version</dc:title>
  <dc:creator>Australian Government Department of Social Services</dc:creator>
  <cp:lastModifiedBy>Fiona Chen</cp:lastModifiedBy>
  <cp:revision>7</cp:revision>
  <cp:lastPrinted>2025-04-14T01:32:00Z</cp:lastPrinted>
  <dcterms:created xsi:type="dcterms:W3CDTF">2025-04-29T04:40:00Z</dcterms:created>
  <dcterms:modified xsi:type="dcterms:W3CDTF">2025-05-07T05:39:00Z</dcterms:modified>
</cp:coreProperties>
</file>